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8FD04" w14:textId="77777777" w:rsidR="00506137" w:rsidRDefault="008D7F5F" w:rsidP="000D4642">
      <w:pPr>
        <w:pStyle w:val="Main2Questioncontinued"/>
      </w:pPr>
      <w:r>
        <w:rPr>
          <w:noProof/>
          <w:lang w:val="en-US" w:eastAsia="en-US"/>
        </w:rPr>
        <w:drawing>
          <wp:anchor distT="0" distB="0" distL="114300" distR="114300" simplePos="0" relativeHeight="251660288" behindDoc="0" locked="0" layoutInCell="1" allowOverlap="1" wp14:anchorId="35DFAB26" wp14:editId="60B59477">
            <wp:simplePos x="0" y="0"/>
            <wp:positionH relativeFrom="column">
              <wp:posOffset>-540385</wp:posOffset>
            </wp:positionH>
            <wp:positionV relativeFrom="paragraph">
              <wp:posOffset>-564128</wp:posOffset>
            </wp:positionV>
            <wp:extent cx="1402163" cy="700460"/>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 - Logo (Positiv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2163" cy="700460"/>
                    </a:xfrm>
                    <a:prstGeom prst="rect">
                      <a:avLst/>
                    </a:prstGeom>
                  </pic:spPr>
                </pic:pic>
              </a:graphicData>
            </a:graphic>
            <wp14:sizeRelH relativeFrom="page">
              <wp14:pctWidth>0</wp14:pctWidth>
            </wp14:sizeRelH>
            <wp14:sizeRelV relativeFrom="page">
              <wp14:pctHeight>0</wp14:pctHeight>
            </wp14:sizeRelV>
          </wp:anchor>
        </w:drawing>
      </w:r>
    </w:p>
    <w:p w14:paraId="26FF3329" w14:textId="77777777" w:rsidR="00884B6E" w:rsidRDefault="00884B6E" w:rsidP="00EF2843"/>
    <w:p w14:paraId="275A61EB" w14:textId="77777777" w:rsidR="00884B6E" w:rsidRDefault="00884B6E" w:rsidP="00EF2843"/>
    <w:p w14:paraId="516B4CC9" w14:textId="77777777" w:rsidR="00506137" w:rsidRDefault="00506137" w:rsidP="00EF2843"/>
    <w:p w14:paraId="1C6DA1C0" w14:textId="77777777" w:rsidR="007C3C6F" w:rsidRDefault="007C3C6F" w:rsidP="007C3C6F">
      <w:pPr>
        <w:tabs>
          <w:tab w:val="right" w:pos="9356"/>
        </w:tabs>
        <w:ind w:right="495"/>
        <w:jc w:val="center"/>
        <w:rPr>
          <w:rFonts w:cs="Arial"/>
          <w:b/>
        </w:rPr>
      </w:pPr>
    </w:p>
    <w:p w14:paraId="34E2F75A" w14:textId="77777777" w:rsidR="007C3C6F" w:rsidRDefault="007C3C6F" w:rsidP="007C3C6F">
      <w:pPr>
        <w:tabs>
          <w:tab w:val="right" w:pos="9356"/>
        </w:tabs>
        <w:ind w:right="495"/>
        <w:jc w:val="center"/>
        <w:rPr>
          <w:rFonts w:cs="Arial"/>
          <w:b/>
        </w:rPr>
      </w:pPr>
    </w:p>
    <w:p w14:paraId="0237FECE" w14:textId="77777777" w:rsidR="007C3C6F" w:rsidRPr="00081DC5" w:rsidRDefault="007C3C6F" w:rsidP="007C3C6F">
      <w:pPr>
        <w:tabs>
          <w:tab w:val="left" w:pos="284"/>
          <w:tab w:val="left" w:pos="8505"/>
          <w:tab w:val="right" w:pos="9356"/>
        </w:tabs>
        <w:ind w:left="709" w:right="521"/>
        <w:jc w:val="center"/>
        <w:rPr>
          <w:rFonts w:cs="Arial"/>
          <w:b/>
        </w:rPr>
      </w:pPr>
      <w:r w:rsidRPr="00081DC5">
        <w:rPr>
          <w:rFonts w:cs="Arial"/>
          <w:b/>
        </w:rPr>
        <w:t xml:space="preserve">SCHOOL OF </w:t>
      </w:r>
      <w:r w:rsidRPr="00D96B94">
        <w:rPr>
          <w:rFonts w:cs="Arial"/>
          <w:b/>
        </w:rPr>
        <w:t>ENGINEERING</w:t>
      </w:r>
      <w:r>
        <w:rPr>
          <w:rFonts w:cs="Arial"/>
          <w:b/>
        </w:rPr>
        <w:t xml:space="preserve"> &amp; PHYSICAL SCIENCES</w:t>
      </w:r>
    </w:p>
    <w:p w14:paraId="3936E6C6" w14:textId="77777777" w:rsidR="007C3C6F" w:rsidRPr="00081DC5" w:rsidRDefault="007C3C6F" w:rsidP="007C3C6F">
      <w:pPr>
        <w:tabs>
          <w:tab w:val="left" w:pos="284"/>
          <w:tab w:val="left" w:pos="8505"/>
          <w:tab w:val="right" w:pos="9356"/>
        </w:tabs>
        <w:ind w:left="709" w:right="521"/>
        <w:jc w:val="center"/>
        <w:rPr>
          <w:rFonts w:cs="Arial"/>
          <w:b/>
        </w:rPr>
      </w:pPr>
    </w:p>
    <w:p w14:paraId="0A400DC8" w14:textId="77777777" w:rsidR="007C3C6F" w:rsidRPr="00081DC5" w:rsidRDefault="00D028D0" w:rsidP="007C3C6F">
      <w:pPr>
        <w:tabs>
          <w:tab w:val="left" w:pos="284"/>
          <w:tab w:val="left" w:pos="8505"/>
          <w:tab w:val="right" w:pos="9356"/>
        </w:tabs>
        <w:ind w:left="709" w:right="521"/>
        <w:jc w:val="center"/>
        <w:rPr>
          <w:rFonts w:cs="Arial"/>
          <w:b/>
        </w:rPr>
      </w:pPr>
      <w:r>
        <w:rPr>
          <w:rFonts w:cs="Arial"/>
          <w:b/>
        </w:rPr>
        <w:t>Electrical</w:t>
      </w:r>
      <w:r w:rsidR="00593031">
        <w:rPr>
          <w:rFonts w:cs="Arial"/>
          <w:b/>
        </w:rPr>
        <w:t>, Electronic and Computer</w:t>
      </w:r>
      <w:r>
        <w:rPr>
          <w:rFonts w:cs="Arial"/>
          <w:b/>
        </w:rPr>
        <w:t xml:space="preserve"> Engineering</w:t>
      </w:r>
    </w:p>
    <w:p w14:paraId="565D5F96" w14:textId="77777777" w:rsidR="007C3C6F" w:rsidRDefault="007C3C6F" w:rsidP="0054096A">
      <w:pPr>
        <w:pStyle w:val="Main2Questioncontinued"/>
      </w:pPr>
    </w:p>
    <w:p w14:paraId="5728E498" w14:textId="77777777" w:rsidR="007C3C6F" w:rsidRDefault="007C3C6F" w:rsidP="007C3C6F">
      <w:pPr>
        <w:tabs>
          <w:tab w:val="left" w:pos="284"/>
          <w:tab w:val="left" w:pos="8505"/>
          <w:tab w:val="right" w:pos="9356"/>
        </w:tabs>
        <w:ind w:left="709" w:right="521"/>
        <w:jc w:val="center"/>
        <w:rPr>
          <w:rFonts w:cs="Arial"/>
        </w:rPr>
      </w:pPr>
    </w:p>
    <w:p w14:paraId="56D672A9" w14:textId="77777777" w:rsidR="00884B6E" w:rsidRDefault="00884B6E" w:rsidP="007C3C6F">
      <w:pPr>
        <w:pStyle w:val="Page1-FrontPageText"/>
        <w:pBdr>
          <w:bottom w:val="single" w:sz="4" w:space="1" w:color="auto"/>
        </w:pBdr>
        <w:tabs>
          <w:tab w:val="left" w:pos="284"/>
          <w:tab w:val="left" w:pos="8505"/>
        </w:tabs>
        <w:ind w:left="709" w:right="521"/>
      </w:pPr>
    </w:p>
    <w:p w14:paraId="7BF99642" w14:textId="77777777" w:rsidR="00506137" w:rsidRDefault="00D319A6" w:rsidP="007C3C6F">
      <w:pPr>
        <w:pStyle w:val="ZPage1-CourseCode"/>
        <w:tabs>
          <w:tab w:val="left" w:pos="284"/>
          <w:tab w:val="left" w:pos="8505"/>
        </w:tabs>
        <w:spacing w:line="360" w:lineRule="atLeast"/>
        <w:ind w:left="709" w:right="521"/>
      </w:pPr>
      <w:r>
        <w:t>B30</w:t>
      </w:r>
      <w:r w:rsidR="00D028D0">
        <w:t>ES</w:t>
      </w:r>
    </w:p>
    <w:p w14:paraId="31064C27" w14:textId="77777777" w:rsidR="00506137" w:rsidRDefault="00506137" w:rsidP="007C3C6F">
      <w:pPr>
        <w:tabs>
          <w:tab w:val="left" w:pos="284"/>
          <w:tab w:val="left" w:pos="8505"/>
        </w:tabs>
        <w:spacing w:line="360" w:lineRule="atLeast"/>
        <w:ind w:left="709" w:right="521"/>
      </w:pPr>
    </w:p>
    <w:p w14:paraId="59A4367A" w14:textId="77777777" w:rsidR="00884B6E" w:rsidRDefault="00D319A6" w:rsidP="007C3C6F">
      <w:pPr>
        <w:pStyle w:val="Page1-FrontPageText"/>
        <w:tabs>
          <w:tab w:val="left" w:pos="284"/>
          <w:tab w:val="left" w:pos="8505"/>
        </w:tabs>
        <w:spacing w:line="360" w:lineRule="atLeast"/>
        <w:ind w:left="709" w:right="521"/>
      </w:pPr>
      <w:r>
        <w:t>Industrial Power</w:t>
      </w:r>
      <w:r w:rsidR="00D028D0">
        <w:t xml:space="preserve"> Systems</w:t>
      </w:r>
    </w:p>
    <w:p w14:paraId="0BCADD03" w14:textId="77777777" w:rsidR="007C3C6F" w:rsidRDefault="007C3C6F" w:rsidP="007C3C6F">
      <w:pPr>
        <w:pStyle w:val="Page1-FrontPageText"/>
        <w:tabs>
          <w:tab w:val="left" w:pos="284"/>
          <w:tab w:val="left" w:pos="8505"/>
        </w:tabs>
        <w:spacing w:line="360" w:lineRule="atLeast"/>
        <w:ind w:left="709" w:right="521"/>
      </w:pPr>
    </w:p>
    <w:p w14:paraId="008D64C8" w14:textId="46C04BBB" w:rsidR="00884B6E" w:rsidRPr="007C3C6F" w:rsidRDefault="00884B6E" w:rsidP="007C3C6F">
      <w:pPr>
        <w:pStyle w:val="Page1-FrontPageText"/>
        <w:pBdr>
          <w:bottom w:val="single" w:sz="4" w:space="1" w:color="auto"/>
        </w:pBdr>
        <w:tabs>
          <w:tab w:val="left" w:pos="284"/>
          <w:tab w:val="left" w:pos="8505"/>
        </w:tabs>
        <w:spacing w:line="360" w:lineRule="atLeast"/>
        <w:ind w:left="709" w:right="521"/>
        <w:rPr>
          <w:b w:val="0"/>
        </w:rPr>
      </w:pPr>
      <w:r w:rsidRPr="007C3C6F">
        <w:rPr>
          <w:b w:val="0"/>
        </w:rPr>
        <w:t xml:space="preserve">Semester </w:t>
      </w:r>
      <w:r w:rsidR="00D028D0">
        <w:rPr>
          <w:b w:val="0"/>
        </w:rPr>
        <w:t>2</w:t>
      </w:r>
      <w:r w:rsidRPr="007C3C6F">
        <w:rPr>
          <w:b w:val="0"/>
        </w:rPr>
        <w:t xml:space="preserve"> – 20</w:t>
      </w:r>
      <w:r w:rsidR="000F0B42">
        <w:rPr>
          <w:b w:val="0"/>
        </w:rPr>
        <w:t>20</w:t>
      </w:r>
      <w:r w:rsidR="00D028D0">
        <w:rPr>
          <w:b w:val="0"/>
        </w:rPr>
        <w:t>/</w:t>
      </w:r>
      <w:r w:rsidR="000F0B42">
        <w:rPr>
          <w:b w:val="0"/>
        </w:rPr>
        <w:t>21</w:t>
      </w:r>
    </w:p>
    <w:p w14:paraId="4B5FF1F8" w14:textId="77777777" w:rsidR="007C3C6F" w:rsidRDefault="007C3C6F" w:rsidP="007C3C6F">
      <w:pPr>
        <w:tabs>
          <w:tab w:val="left" w:pos="284"/>
          <w:tab w:val="left" w:pos="8505"/>
          <w:tab w:val="right" w:pos="9356"/>
        </w:tabs>
        <w:ind w:left="709" w:right="521"/>
        <w:jc w:val="center"/>
        <w:rPr>
          <w:rFonts w:cs="Arial"/>
        </w:rPr>
      </w:pPr>
    </w:p>
    <w:p w14:paraId="3AD2A278" w14:textId="77777777" w:rsidR="007C3C6F" w:rsidRDefault="007C3C6F" w:rsidP="007C3C6F">
      <w:pPr>
        <w:tabs>
          <w:tab w:val="left" w:pos="284"/>
          <w:tab w:val="left" w:pos="8505"/>
          <w:tab w:val="right" w:pos="9356"/>
        </w:tabs>
        <w:ind w:left="709" w:right="521"/>
        <w:jc w:val="center"/>
        <w:rPr>
          <w:rFonts w:cs="Arial"/>
        </w:rPr>
      </w:pPr>
    </w:p>
    <w:p w14:paraId="3DAF9FB3" w14:textId="352EEE85" w:rsidR="007C3C6F" w:rsidRDefault="00585833" w:rsidP="007C3C6F">
      <w:pPr>
        <w:tabs>
          <w:tab w:val="left" w:pos="284"/>
          <w:tab w:val="left" w:pos="8505"/>
          <w:tab w:val="right" w:pos="9356"/>
        </w:tabs>
        <w:ind w:left="709" w:right="521"/>
        <w:jc w:val="center"/>
        <w:rPr>
          <w:rFonts w:cs="Arial"/>
          <w:b/>
        </w:rPr>
      </w:pPr>
      <w:r>
        <w:rPr>
          <w:rFonts w:cs="Arial"/>
          <w:b/>
        </w:rPr>
        <w:t>April/May</w:t>
      </w:r>
      <w:r w:rsidR="007C3C6F">
        <w:rPr>
          <w:rFonts w:cs="Arial"/>
          <w:b/>
        </w:rPr>
        <w:t xml:space="preserve"> 20</w:t>
      </w:r>
      <w:r w:rsidR="000F0B42">
        <w:rPr>
          <w:rFonts w:cs="Arial"/>
          <w:b/>
        </w:rPr>
        <w:t>21</w:t>
      </w:r>
    </w:p>
    <w:p w14:paraId="158E6228" w14:textId="77777777" w:rsidR="007C3C6F" w:rsidRPr="00081DC5" w:rsidRDefault="007C3C6F" w:rsidP="007C3C6F">
      <w:pPr>
        <w:tabs>
          <w:tab w:val="left" w:pos="284"/>
          <w:tab w:val="left" w:pos="8505"/>
          <w:tab w:val="right" w:pos="9356"/>
        </w:tabs>
        <w:ind w:left="709" w:right="521"/>
        <w:jc w:val="center"/>
        <w:rPr>
          <w:rFonts w:cs="Arial"/>
          <w:b/>
        </w:rPr>
      </w:pPr>
    </w:p>
    <w:p w14:paraId="125860FD" w14:textId="77777777" w:rsidR="007C3C6F" w:rsidRPr="00C96654" w:rsidRDefault="007C3C6F" w:rsidP="007C3C6F">
      <w:pPr>
        <w:tabs>
          <w:tab w:val="left" w:pos="284"/>
          <w:tab w:val="left" w:pos="8505"/>
          <w:tab w:val="right" w:pos="9356"/>
        </w:tabs>
        <w:ind w:left="709" w:right="521"/>
        <w:jc w:val="center"/>
        <w:rPr>
          <w:rFonts w:cs="Arial"/>
          <w:i/>
        </w:rPr>
      </w:pPr>
      <w:r>
        <w:rPr>
          <w:rFonts w:cs="Arial"/>
          <w:b/>
        </w:rPr>
        <w:t xml:space="preserve">Duration: </w:t>
      </w:r>
      <w:r w:rsidR="00D028D0">
        <w:rPr>
          <w:rFonts w:cs="Arial"/>
          <w:b/>
        </w:rPr>
        <w:t>2</w:t>
      </w:r>
      <w:r>
        <w:rPr>
          <w:rFonts w:cs="Arial"/>
          <w:b/>
        </w:rPr>
        <w:t xml:space="preserve"> hours</w:t>
      </w:r>
    </w:p>
    <w:p w14:paraId="638D962F" w14:textId="77777777" w:rsidR="007C3C6F" w:rsidRPr="00C96654" w:rsidRDefault="007C3C6F" w:rsidP="007C3C6F">
      <w:pPr>
        <w:tabs>
          <w:tab w:val="left" w:pos="284"/>
          <w:tab w:val="left" w:pos="8505"/>
          <w:tab w:val="right" w:pos="9356"/>
        </w:tabs>
        <w:ind w:left="709" w:right="521"/>
        <w:jc w:val="center"/>
        <w:rPr>
          <w:rFonts w:cs="Arial"/>
          <w:i/>
        </w:rPr>
      </w:pPr>
    </w:p>
    <w:p w14:paraId="49C785D4" w14:textId="77777777" w:rsidR="007C3C6F" w:rsidRDefault="007C3C6F" w:rsidP="007C3C6F">
      <w:pPr>
        <w:tabs>
          <w:tab w:val="left" w:pos="284"/>
          <w:tab w:val="left" w:pos="8505"/>
          <w:tab w:val="right" w:pos="9356"/>
        </w:tabs>
        <w:ind w:left="709" w:right="521"/>
        <w:jc w:val="center"/>
        <w:rPr>
          <w:rFonts w:cs="Arial"/>
          <w:b/>
        </w:rPr>
      </w:pPr>
      <w:r>
        <w:rPr>
          <w:rFonts w:cs="Arial"/>
          <w:b/>
        </w:rPr>
        <w:t>Instructions to Candidates:</w:t>
      </w:r>
    </w:p>
    <w:p w14:paraId="0666006B" w14:textId="77777777" w:rsidR="00BC54F3" w:rsidRDefault="00BC54F3" w:rsidP="00593031">
      <w:pPr>
        <w:tabs>
          <w:tab w:val="left" w:pos="284"/>
          <w:tab w:val="left" w:pos="8505"/>
          <w:tab w:val="right" w:pos="9356"/>
        </w:tabs>
        <w:ind w:left="709" w:right="521"/>
        <w:rPr>
          <w:rFonts w:cs="Arial"/>
          <w:b/>
        </w:rPr>
      </w:pPr>
    </w:p>
    <w:p w14:paraId="122AB9A7" w14:textId="77777777" w:rsidR="00BC54F3" w:rsidRPr="00593031" w:rsidRDefault="00593031" w:rsidP="007C3C6F">
      <w:pPr>
        <w:tabs>
          <w:tab w:val="left" w:pos="284"/>
          <w:tab w:val="left" w:pos="8505"/>
          <w:tab w:val="right" w:pos="9356"/>
        </w:tabs>
        <w:ind w:left="709" w:right="521"/>
        <w:jc w:val="center"/>
        <w:rPr>
          <w:rFonts w:cs="Arial"/>
        </w:rPr>
      </w:pPr>
      <w:r w:rsidRPr="00593031">
        <w:rPr>
          <w:rFonts w:cs="Arial"/>
        </w:rPr>
        <w:t xml:space="preserve">Attempt </w:t>
      </w:r>
      <w:r w:rsidRPr="00593031">
        <w:rPr>
          <w:rFonts w:cs="Arial"/>
          <w:b/>
        </w:rPr>
        <w:t>THREE</w:t>
      </w:r>
      <w:r w:rsidRPr="00593031">
        <w:rPr>
          <w:rFonts w:cs="Arial"/>
        </w:rPr>
        <w:t xml:space="preserve"> questions</w:t>
      </w:r>
    </w:p>
    <w:p w14:paraId="0C20F8AA" w14:textId="77777777" w:rsidR="00593031" w:rsidRDefault="00593031" w:rsidP="007C3C6F">
      <w:pPr>
        <w:tabs>
          <w:tab w:val="left" w:pos="284"/>
          <w:tab w:val="left" w:pos="8505"/>
          <w:tab w:val="right" w:pos="9356"/>
        </w:tabs>
        <w:ind w:left="709" w:right="521"/>
        <w:jc w:val="center"/>
        <w:rPr>
          <w:rFonts w:cs="Arial"/>
          <w:b/>
        </w:rPr>
      </w:pPr>
    </w:p>
    <w:p w14:paraId="67F03FB0" w14:textId="77777777" w:rsidR="00593031" w:rsidRPr="00593031" w:rsidRDefault="00593031" w:rsidP="00593031">
      <w:pPr>
        <w:tabs>
          <w:tab w:val="left" w:pos="284"/>
          <w:tab w:val="left" w:pos="8505"/>
          <w:tab w:val="right" w:pos="9356"/>
        </w:tabs>
        <w:ind w:left="709" w:right="521"/>
        <w:jc w:val="center"/>
        <w:rPr>
          <w:rFonts w:cs="Arial"/>
        </w:rPr>
      </w:pPr>
      <w:r w:rsidRPr="00593031">
        <w:rPr>
          <w:rFonts w:cs="Arial"/>
        </w:rPr>
        <w:t>It is important to explain your working fully as credit is given for method as well as numerical accuracy.</w:t>
      </w:r>
    </w:p>
    <w:p w14:paraId="06C82A0B" w14:textId="77777777" w:rsidR="00593031" w:rsidRDefault="00593031" w:rsidP="007C3C6F">
      <w:pPr>
        <w:tabs>
          <w:tab w:val="left" w:pos="284"/>
          <w:tab w:val="left" w:pos="8505"/>
          <w:tab w:val="right" w:pos="9356"/>
        </w:tabs>
        <w:ind w:left="709" w:right="521"/>
        <w:jc w:val="center"/>
        <w:rPr>
          <w:rFonts w:cs="Arial"/>
          <w:b/>
        </w:rPr>
      </w:pPr>
      <w:r>
        <w:rPr>
          <w:rFonts w:cs="Arial"/>
          <w:b/>
        </w:rPr>
        <w:t>Additional Information</w:t>
      </w:r>
    </w:p>
    <w:p w14:paraId="48019913" w14:textId="77777777" w:rsidR="00593031" w:rsidRDefault="00593031" w:rsidP="007C3C6F">
      <w:pPr>
        <w:tabs>
          <w:tab w:val="left" w:pos="284"/>
          <w:tab w:val="left" w:pos="8505"/>
          <w:tab w:val="right" w:pos="9356"/>
        </w:tabs>
        <w:ind w:left="709" w:right="521"/>
        <w:jc w:val="center"/>
        <w:rPr>
          <w:rFonts w:cs="Arial"/>
        </w:rPr>
      </w:pPr>
      <w:r w:rsidRPr="00593031">
        <w:rPr>
          <w:rFonts w:cs="Arial"/>
        </w:rPr>
        <w:t>Exam Data Booklet- Supplied</w:t>
      </w:r>
    </w:p>
    <w:p w14:paraId="005A46C6" w14:textId="77777777" w:rsidR="008D5CC9" w:rsidRPr="00593031" w:rsidRDefault="00593031" w:rsidP="008D5CC9">
      <w:pPr>
        <w:tabs>
          <w:tab w:val="left" w:pos="284"/>
          <w:tab w:val="left" w:pos="8505"/>
          <w:tab w:val="right" w:pos="9356"/>
        </w:tabs>
        <w:ind w:left="709" w:right="521"/>
        <w:jc w:val="center"/>
        <w:rPr>
          <w:rFonts w:cs="Arial"/>
        </w:rPr>
      </w:pPr>
      <w:r>
        <w:rPr>
          <w:rFonts w:cs="Arial"/>
        </w:rPr>
        <w:t>Approved Calculators may be used.</w:t>
      </w:r>
    </w:p>
    <w:p w14:paraId="2259B761" w14:textId="77777777" w:rsidR="008D5CC9" w:rsidRDefault="008D5CC9" w:rsidP="008D5CC9">
      <w:pPr>
        <w:tabs>
          <w:tab w:val="left" w:pos="567"/>
          <w:tab w:val="right" w:pos="9072"/>
        </w:tabs>
        <w:spacing w:before="240" w:after="120"/>
        <w:jc w:val="both"/>
        <w:rPr>
          <w:rFonts w:cs="Arial"/>
        </w:rPr>
        <w:sectPr w:rsidR="008D5CC9" w:rsidSect="00506137">
          <w:headerReference w:type="default" r:id="rId12"/>
          <w:headerReference w:type="first" r:id="rId13"/>
          <w:pgSz w:w="11906" w:h="16838"/>
          <w:pgMar w:top="1440" w:right="1440" w:bottom="1440" w:left="1440" w:header="708" w:footer="708" w:gutter="0"/>
          <w:cols w:space="708"/>
          <w:titlePg/>
          <w:docGrid w:linePitch="360"/>
        </w:sectPr>
      </w:pPr>
    </w:p>
    <w:p w14:paraId="66DCC679" w14:textId="77777777" w:rsidR="008D5CC9" w:rsidRDefault="008D5CC9" w:rsidP="008D5CC9">
      <w:pPr>
        <w:pStyle w:val="Marks"/>
        <w:ind w:left="0"/>
        <w:jc w:val="both"/>
      </w:pPr>
    </w:p>
    <w:p w14:paraId="0FA34A31" w14:textId="5D4B5AE0" w:rsidR="008D5CC9" w:rsidRPr="00F51EF6" w:rsidRDefault="008D5CC9" w:rsidP="733E6B20">
      <w:pPr>
        <w:pStyle w:val="Main0"/>
      </w:pPr>
      <w:r>
        <w:t>(a)</w:t>
      </w:r>
      <w:r w:rsidR="0059497B">
        <w:tab/>
      </w:r>
      <w:r w:rsidR="000F0B42">
        <w:t xml:space="preserve">A three-phase, 50 Hz, star connected synchronous generator has </w:t>
      </w:r>
      <w:r w:rsidR="000D1515">
        <w:t>24</w:t>
      </w:r>
      <w:r w:rsidR="000F0B42">
        <w:t xml:space="preserve"> stator slots</w:t>
      </w:r>
      <w:r w:rsidR="008A1B4A">
        <w:t xml:space="preserve"> </w:t>
      </w:r>
      <w:r w:rsidR="000F0B42">
        <w:t>and is wound with two-layer winding. Each full-pitch coil has 10 turns. This synchronous generator is driven at 1500 RPM (</w:t>
      </w:r>
      <w:r w:rsidR="0091235A">
        <w:t>r</w:t>
      </w:r>
      <w:r w:rsidR="000F0B42">
        <w:t>evolutions per minute). The sinusoidally distributed flux per pole is 0.02 Wb. Calculate the value of the</w:t>
      </w:r>
      <w:r w:rsidR="00826765">
        <w:t xml:space="preserve"> induced electromotive force (e.m.f) </w:t>
      </w:r>
      <w:r w:rsidR="000F0B42">
        <w:t>between the lines</w:t>
      </w:r>
      <w:r w:rsidR="0059497B">
        <w:t>.</w:t>
      </w:r>
      <w:r w:rsidR="0059497B">
        <w:tab/>
      </w:r>
      <w:r w:rsidR="0059497B">
        <w:tab/>
      </w:r>
      <w:r w:rsidR="0059497B">
        <w:tab/>
      </w:r>
      <w:r w:rsidR="0059497B">
        <w:tab/>
      </w:r>
      <w:r w:rsidR="0059497B">
        <w:tab/>
      </w:r>
      <w:r w:rsidR="0059497B">
        <w:tab/>
      </w:r>
      <w:r w:rsidR="0059497B">
        <w:tab/>
      </w:r>
      <w:r w:rsidR="0059497B">
        <w:tab/>
      </w:r>
      <w:r w:rsidR="0059497B">
        <w:tab/>
        <w:t>(10 Marks)</w:t>
      </w:r>
    </w:p>
    <w:p w14:paraId="0661ED21" w14:textId="7DCF7E0A" w:rsidR="008D5CC9" w:rsidRDefault="00AB40DA" w:rsidP="008D5CC9">
      <w:pPr>
        <w:pStyle w:val="Main3Subquestionstyle"/>
      </w:pPr>
      <w:r>
        <w:t xml:space="preserve">An 11 kV, 1000 kVA, three-phase, 50 Hz star connected </w:t>
      </w:r>
      <w:r w:rsidR="00A853DC">
        <w:t>synchronous generator</w:t>
      </w:r>
      <w:r>
        <w:t xml:space="preserve"> has armature resistance of 2 </w:t>
      </w:r>
      <w:r>
        <w:rPr>
          <w:rFonts w:cs="Arial"/>
        </w:rPr>
        <w:t xml:space="preserve">Ω per phase. The open circuit and full-load zero power factor test results are given in the table. </w:t>
      </w:r>
      <w:r>
        <w:t xml:space="preserve"> </w:t>
      </w:r>
    </w:p>
    <w:tbl>
      <w:tblPr>
        <w:tblStyle w:val="TableGrid"/>
        <w:tblW w:w="0" w:type="auto"/>
        <w:tblInd w:w="1388" w:type="dxa"/>
        <w:tblLook w:val="04A0" w:firstRow="1" w:lastRow="0" w:firstColumn="1" w:lastColumn="0" w:noHBand="0" w:noVBand="1"/>
      </w:tblPr>
      <w:tblGrid>
        <w:gridCol w:w="1958"/>
        <w:gridCol w:w="902"/>
        <w:gridCol w:w="992"/>
        <w:gridCol w:w="884"/>
        <w:gridCol w:w="1134"/>
        <w:gridCol w:w="992"/>
      </w:tblGrid>
      <w:tr w:rsidR="00AB40DA" w14:paraId="40305D63" w14:textId="77777777" w:rsidTr="00AB40DA">
        <w:tc>
          <w:tcPr>
            <w:tcW w:w="1958" w:type="dxa"/>
          </w:tcPr>
          <w:p w14:paraId="75D2CEB8" w14:textId="77777777" w:rsidR="00AB40DA" w:rsidRDefault="00AB40DA" w:rsidP="00B35F9B">
            <w:pPr>
              <w:pStyle w:val="Main3Subquestionstyle"/>
              <w:numPr>
                <w:ilvl w:val="0"/>
                <w:numId w:val="0"/>
              </w:numPr>
            </w:pPr>
            <w:r>
              <w:t>Field current (Ampere)</w:t>
            </w:r>
          </w:p>
        </w:tc>
        <w:tc>
          <w:tcPr>
            <w:tcW w:w="902" w:type="dxa"/>
          </w:tcPr>
          <w:p w14:paraId="335170D7" w14:textId="405100C3" w:rsidR="00AB40DA" w:rsidRDefault="00AB40DA" w:rsidP="00B35F9B">
            <w:pPr>
              <w:pStyle w:val="Main3Subquestionstyle"/>
              <w:numPr>
                <w:ilvl w:val="0"/>
                <w:numId w:val="0"/>
              </w:numPr>
            </w:pPr>
            <w:r>
              <w:t>40</w:t>
            </w:r>
          </w:p>
        </w:tc>
        <w:tc>
          <w:tcPr>
            <w:tcW w:w="992" w:type="dxa"/>
          </w:tcPr>
          <w:p w14:paraId="5662B5A8" w14:textId="3D4D8FF5" w:rsidR="00AB40DA" w:rsidRDefault="00AB40DA" w:rsidP="00B35F9B">
            <w:pPr>
              <w:pStyle w:val="Main3Subquestionstyle"/>
              <w:numPr>
                <w:ilvl w:val="0"/>
                <w:numId w:val="0"/>
              </w:numPr>
            </w:pPr>
            <w:r>
              <w:t>50</w:t>
            </w:r>
          </w:p>
        </w:tc>
        <w:tc>
          <w:tcPr>
            <w:tcW w:w="851" w:type="dxa"/>
          </w:tcPr>
          <w:p w14:paraId="23DFC7CC" w14:textId="1AE5D177" w:rsidR="00AB40DA" w:rsidRDefault="00AB40DA" w:rsidP="00B35F9B">
            <w:pPr>
              <w:pStyle w:val="Main3Subquestionstyle"/>
              <w:numPr>
                <w:ilvl w:val="0"/>
                <w:numId w:val="0"/>
              </w:numPr>
            </w:pPr>
            <w:r>
              <w:t>110</w:t>
            </w:r>
          </w:p>
        </w:tc>
        <w:tc>
          <w:tcPr>
            <w:tcW w:w="1134" w:type="dxa"/>
          </w:tcPr>
          <w:p w14:paraId="5B00A7D0" w14:textId="42F320AE" w:rsidR="00AB40DA" w:rsidRDefault="00AB40DA" w:rsidP="00B35F9B">
            <w:pPr>
              <w:pStyle w:val="Main3Subquestionstyle"/>
              <w:numPr>
                <w:ilvl w:val="0"/>
                <w:numId w:val="0"/>
              </w:numPr>
            </w:pPr>
            <w:r>
              <w:t>140</w:t>
            </w:r>
          </w:p>
        </w:tc>
        <w:tc>
          <w:tcPr>
            <w:tcW w:w="992" w:type="dxa"/>
          </w:tcPr>
          <w:p w14:paraId="4332B413" w14:textId="77D0BD33" w:rsidR="00AB40DA" w:rsidRDefault="00AB40DA" w:rsidP="00B35F9B">
            <w:pPr>
              <w:pStyle w:val="Main3Subquestionstyle"/>
              <w:numPr>
                <w:ilvl w:val="0"/>
                <w:numId w:val="0"/>
              </w:numPr>
            </w:pPr>
            <w:r>
              <w:t>180</w:t>
            </w:r>
          </w:p>
        </w:tc>
      </w:tr>
      <w:tr w:rsidR="00AB40DA" w14:paraId="68DB7375" w14:textId="77777777" w:rsidTr="00AB40DA">
        <w:tc>
          <w:tcPr>
            <w:tcW w:w="1958" w:type="dxa"/>
          </w:tcPr>
          <w:p w14:paraId="1A7B7F8D" w14:textId="77777777" w:rsidR="00AB40DA" w:rsidRDefault="00AB40DA" w:rsidP="00B35F9B">
            <w:pPr>
              <w:pStyle w:val="Main3Subquestionstyle"/>
              <w:numPr>
                <w:ilvl w:val="0"/>
                <w:numId w:val="0"/>
              </w:numPr>
            </w:pPr>
            <w:r>
              <w:t>Open Circuit Voltage (line value in Volts)</w:t>
            </w:r>
          </w:p>
        </w:tc>
        <w:tc>
          <w:tcPr>
            <w:tcW w:w="902" w:type="dxa"/>
          </w:tcPr>
          <w:p w14:paraId="0ED8FCDF" w14:textId="57DA56A6" w:rsidR="00AB40DA" w:rsidRDefault="00AB40DA" w:rsidP="00B35F9B">
            <w:pPr>
              <w:pStyle w:val="Main3Subquestionstyle"/>
              <w:numPr>
                <w:ilvl w:val="0"/>
                <w:numId w:val="0"/>
              </w:numPr>
            </w:pPr>
            <w:r>
              <w:t>5800</w:t>
            </w:r>
          </w:p>
        </w:tc>
        <w:tc>
          <w:tcPr>
            <w:tcW w:w="992" w:type="dxa"/>
          </w:tcPr>
          <w:p w14:paraId="3569B6C7" w14:textId="432154D9" w:rsidR="00AB40DA" w:rsidRDefault="00AB40DA" w:rsidP="00B35F9B">
            <w:pPr>
              <w:pStyle w:val="Main3Subquestionstyle"/>
              <w:numPr>
                <w:ilvl w:val="0"/>
                <w:numId w:val="0"/>
              </w:numPr>
            </w:pPr>
            <w:r>
              <w:t>7000</w:t>
            </w:r>
          </w:p>
        </w:tc>
        <w:tc>
          <w:tcPr>
            <w:tcW w:w="851" w:type="dxa"/>
          </w:tcPr>
          <w:p w14:paraId="3395B9E0" w14:textId="36EFEC4B" w:rsidR="00AB40DA" w:rsidRDefault="00AB40DA" w:rsidP="00B35F9B">
            <w:pPr>
              <w:pStyle w:val="Main3Subquestionstyle"/>
              <w:numPr>
                <w:ilvl w:val="0"/>
                <w:numId w:val="0"/>
              </w:numPr>
            </w:pPr>
            <w:r>
              <w:t>12500</w:t>
            </w:r>
          </w:p>
        </w:tc>
        <w:tc>
          <w:tcPr>
            <w:tcW w:w="1134" w:type="dxa"/>
          </w:tcPr>
          <w:p w14:paraId="12088817" w14:textId="1E1F176E" w:rsidR="00AB40DA" w:rsidRDefault="00AB40DA" w:rsidP="00B35F9B">
            <w:pPr>
              <w:pStyle w:val="Main3Subquestionstyle"/>
              <w:numPr>
                <w:ilvl w:val="0"/>
                <w:numId w:val="0"/>
              </w:numPr>
            </w:pPr>
            <w:r>
              <w:t>13750</w:t>
            </w:r>
          </w:p>
        </w:tc>
        <w:tc>
          <w:tcPr>
            <w:tcW w:w="992" w:type="dxa"/>
          </w:tcPr>
          <w:p w14:paraId="6C59994B" w14:textId="7E3C170B" w:rsidR="00AB40DA" w:rsidRDefault="00AB40DA" w:rsidP="00B35F9B">
            <w:pPr>
              <w:pStyle w:val="Main3Subquestionstyle"/>
              <w:numPr>
                <w:ilvl w:val="0"/>
                <w:numId w:val="0"/>
              </w:numPr>
            </w:pPr>
            <w:r>
              <w:t>15000</w:t>
            </w:r>
          </w:p>
        </w:tc>
      </w:tr>
      <w:tr w:rsidR="00AB40DA" w14:paraId="4E84BDF0" w14:textId="77777777" w:rsidTr="00AB40DA">
        <w:tc>
          <w:tcPr>
            <w:tcW w:w="1958" w:type="dxa"/>
          </w:tcPr>
          <w:p w14:paraId="45E937A7" w14:textId="55B0BA57" w:rsidR="00AB40DA" w:rsidRDefault="00AB40DA" w:rsidP="00B35F9B">
            <w:pPr>
              <w:pStyle w:val="Main3Subquestionstyle"/>
              <w:numPr>
                <w:ilvl w:val="0"/>
                <w:numId w:val="0"/>
              </w:numPr>
            </w:pPr>
            <w:r>
              <w:t>Zero power factor, full-load line voltage</w:t>
            </w:r>
            <w:r w:rsidR="00880FDE">
              <w:t xml:space="preserve"> in Volts</w:t>
            </w:r>
          </w:p>
        </w:tc>
        <w:tc>
          <w:tcPr>
            <w:tcW w:w="902" w:type="dxa"/>
          </w:tcPr>
          <w:p w14:paraId="1F08EDF1" w14:textId="4AF9402B" w:rsidR="00AB40DA" w:rsidRDefault="00AB40DA" w:rsidP="00B35F9B">
            <w:pPr>
              <w:pStyle w:val="Main3Subquestionstyle"/>
              <w:numPr>
                <w:ilvl w:val="0"/>
                <w:numId w:val="0"/>
              </w:numPr>
            </w:pPr>
            <w:r>
              <w:t>0</w:t>
            </w:r>
          </w:p>
        </w:tc>
        <w:tc>
          <w:tcPr>
            <w:tcW w:w="992" w:type="dxa"/>
          </w:tcPr>
          <w:p w14:paraId="349CFC16" w14:textId="4D83B92E" w:rsidR="00AB40DA" w:rsidRDefault="00AB40DA" w:rsidP="00B35F9B">
            <w:pPr>
              <w:pStyle w:val="Main3Subquestionstyle"/>
              <w:numPr>
                <w:ilvl w:val="0"/>
                <w:numId w:val="0"/>
              </w:numPr>
            </w:pPr>
            <w:r>
              <w:t>1500</w:t>
            </w:r>
          </w:p>
        </w:tc>
        <w:tc>
          <w:tcPr>
            <w:tcW w:w="851" w:type="dxa"/>
          </w:tcPr>
          <w:p w14:paraId="057FA10D" w14:textId="11549E1B" w:rsidR="00AB40DA" w:rsidRDefault="00AB40DA" w:rsidP="00B35F9B">
            <w:pPr>
              <w:pStyle w:val="Main3Subquestionstyle"/>
              <w:numPr>
                <w:ilvl w:val="0"/>
                <w:numId w:val="0"/>
              </w:numPr>
            </w:pPr>
            <w:r>
              <w:t>8500</w:t>
            </w:r>
          </w:p>
        </w:tc>
        <w:tc>
          <w:tcPr>
            <w:tcW w:w="1134" w:type="dxa"/>
          </w:tcPr>
          <w:p w14:paraId="0C522706" w14:textId="7BF16F65" w:rsidR="00AB40DA" w:rsidRDefault="00AB40DA" w:rsidP="00B35F9B">
            <w:pPr>
              <w:pStyle w:val="Main3Subquestionstyle"/>
              <w:numPr>
                <w:ilvl w:val="0"/>
                <w:numId w:val="0"/>
              </w:numPr>
            </w:pPr>
            <w:r>
              <w:t>10500</w:t>
            </w:r>
          </w:p>
        </w:tc>
        <w:tc>
          <w:tcPr>
            <w:tcW w:w="992" w:type="dxa"/>
          </w:tcPr>
          <w:p w14:paraId="46AFC69A" w14:textId="208790AE" w:rsidR="00AB40DA" w:rsidRDefault="00AB40DA" w:rsidP="00B35F9B">
            <w:pPr>
              <w:pStyle w:val="Main3Subquestionstyle"/>
              <w:numPr>
                <w:ilvl w:val="0"/>
                <w:numId w:val="0"/>
              </w:numPr>
            </w:pPr>
            <w:r>
              <w:t>12200</w:t>
            </w:r>
          </w:p>
        </w:tc>
      </w:tr>
    </w:tbl>
    <w:p w14:paraId="63495372" w14:textId="0A120E7F" w:rsidR="008D5CC9" w:rsidRDefault="008D5CC9" w:rsidP="00E3270B">
      <w:pPr>
        <w:pStyle w:val="Main0"/>
        <w:numPr>
          <w:ilvl w:val="0"/>
          <w:numId w:val="0"/>
        </w:numPr>
        <w:ind w:left="1134"/>
      </w:pPr>
      <w:r>
        <w:t xml:space="preserve">(i)   </w:t>
      </w:r>
      <w:r w:rsidR="00B44561">
        <w:t xml:space="preserve"> </w:t>
      </w:r>
      <w:r w:rsidR="00A853DC">
        <w:t xml:space="preserve">Construct Potier Triangle graphically </w:t>
      </w:r>
      <w:r w:rsidR="000E6C30">
        <w:t>and find the field current required to overcome the armature reaction</w:t>
      </w:r>
      <w:r w:rsidR="00B44561">
        <w:tab/>
        <w:t>(</w:t>
      </w:r>
      <w:r w:rsidR="000E6C30">
        <w:t>6</w:t>
      </w:r>
      <w:r>
        <w:t xml:space="preserve"> marks)</w:t>
      </w:r>
    </w:p>
    <w:p w14:paraId="54B1AC72" w14:textId="09684C28" w:rsidR="00A853DC" w:rsidRDefault="00B44561" w:rsidP="008D5CC9">
      <w:pPr>
        <w:pStyle w:val="Main0"/>
        <w:numPr>
          <w:ilvl w:val="0"/>
          <w:numId w:val="0"/>
        </w:numPr>
        <w:ind w:left="1134"/>
      </w:pPr>
      <w:r>
        <w:t xml:space="preserve">(ii)   </w:t>
      </w:r>
      <w:r w:rsidR="00A853DC">
        <w:t>From the graph, estimate the armature leakage reactance per phase</w:t>
      </w:r>
    </w:p>
    <w:p w14:paraId="0F13301B" w14:textId="37A353D3" w:rsidR="008D5CC9" w:rsidRDefault="00A853DC" w:rsidP="008D5CC9">
      <w:pPr>
        <w:pStyle w:val="Main0"/>
        <w:numPr>
          <w:ilvl w:val="0"/>
          <w:numId w:val="0"/>
        </w:numPr>
        <w:ind w:left="1134"/>
      </w:pPr>
      <w:r>
        <w:tab/>
        <w:t xml:space="preserve"> </w:t>
      </w:r>
      <w:r w:rsidR="008D5CC9">
        <w:t xml:space="preserve">                                                           </w:t>
      </w:r>
      <w:r w:rsidR="00B44561">
        <w:t xml:space="preserve">  </w:t>
      </w:r>
      <w:r>
        <w:t>(1</w:t>
      </w:r>
      <w:r w:rsidR="008D5CC9">
        <w:t xml:space="preserve"> mark)</w:t>
      </w:r>
    </w:p>
    <w:p w14:paraId="6E2940AA" w14:textId="3A46D930" w:rsidR="008D5CC9" w:rsidRDefault="00B44561" w:rsidP="00A853DC">
      <w:pPr>
        <w:pStyle w:val="Main0"/>
        <w:numPr>
          <w:ilvl w:val="0"/>
          <w:numId w:val="0"/>
        </w:numPr>
        <w:ind w:left="1134"/>
      </w:pPr>
      <w:r>
        <w:lastRenderedPageBreak/>
        <w:t xml:space="preserve">(iii)  </w:t>
      </w:r>
      <w:r w:rsidR="00A853DC">
        <w:t>Find the voltage regulation for full-load, 0.8 power factor lagging by Potier method.</w:t>
      </w:r>
      <w:r w:rsidR="00A853DC">
        <w:tab/>
      </w:r>
      <w:r w:rsidR="008D5CC9">
        <w:t>(</w:t>
      </w:r>
      <w:r w:rsidR="000E6C30">
        <w:t>8</w:t>
      </w:r>
      <w:r w:rsidR="008D5CC9">
        <w:t xml:space="preserve"> marks)</w:t>
      </w:r>
    </w:p>
    <w:p w14:paraId="3FA2B730" w14:textId="6CA11FC5" w:rsidR="00513FCB" w:rsidRPr="00513FCB" w:rsidRDefault="00513FCB" w:rsidP="00513FCB">
      <w:pPr>
        <w:tabs>
          <w:tab w:val="left" w:pos="567"/>
          <w:tab w:val="right" w:pos="9072"/>
        </w:tabs>
        <w:spacing w:before="240" w:after="120"/>
        <w:ind w:left="1134" w:hanging="1134"/>
        <w:jc w:val="both"/>
        <w:rPr>
          <w:rFonts w:cs="Arial"/>
        </w:rPr>
      </w:pPr>
      <w:r>
        <w:rPr>
          <w:rFonts w:cs="Arial"/>
        </w:rPr>
        <w:tab/>
      </w:r>
    </w:p>
    <w:p w14:paraId="605A88F9" w14:textId="77777777" w:rsidR="00AB0356" w:rsidRDefault="00AB0356" w:rsidP="00AB0356">
      <w:pPr>
        <w:pStyle w:val="Main3Subquestionstyle"/>
        <w:numPr>
          <w:ilvl w:val="0"/>
          <w:numId w:val="0"/>
        </w:numPr>
        <w:ind w:left="1134"/>
      </w:pPr>
    </w:p>
    <w:p w14:paraId="0C459ED0" w14:textId="77777777" w:rsidR="007D130B" w:rsidRDefault="007D130B" w:rsidP="00AB0356">
      <w:pPr>
        <w:pStyle w:val="Main3Subquestionstyle"/>
        <w:numPr>
          <w:ilvl w:val="0"/>
          <w:numId w:val="0"/>
        </w:numPr>
        <w:ind w:left="1134"/>
      </w:pPr>
    </w:p>
    <w:p w14:paraId="65EA49AF" w14:textId="77777777" w:rsidR="007D130B" w:rsidRPr="00AB0356" w:rsidRDefault="007D130B" w:rsidP="00AB0356">
      <w:pPr>
        <w:pStyle w:val="Main3Subquestionstyle"/>
        <w:numPr>
          <w:ilvl w:val="0"/>
          <w:numId w:val="0"/>
        </w:numPr>
        <w:ind w:left="1134"/>
      </w:pPr>
    </w:p>
    <w:p w14:paraId="020C6440" w14:textId="77777777" w:rsidR="007B6F2B" w:rsidRDefault="008D5CC9" w:rsidP="000E02CF">
      <w:pPr>
        <w:pStyle w:val="Main0"/>
      </w:pPr>
      <w:r>
        <w:t>(a)</w:t>
      </w:r>
      <w:r>
        <w:tab/>
      </w:r>
      <w:r w:rsidR="007B6F2B">
        <w:t>A three-phase, 50 Hz star connected synchronous generator has synchronous impedance of (0+j3) Ω per phase.</w:t>
      </w:r>
    </w:p>
    <w:p w14:paraId="68199A49" w14:textId="665C5B67" w:rsidR="00E51395" w:rsidRDefault="007B6F2B" w:rsidP="007B6F2B">
      <w:pPr>
        <w:pStyle w:val="Main0"/>
        <w:numPr>
          <w:ilvl w:val="0"/>
          <w:numId w:val="0"/>
        </w:numPr>
        <w:ind w:left="1134"/>
      </w:pPr>
      <w:r>
        <w:t>(i) If it is delivering active power of 20 MW and a reactive power of 8 MVAR to an infinite bus at 11 kV, determine the load angle and the excitation electromotive force (emf) of the synchronous generator.</w:t>
      </w:r>
      <w:r w:rsidR="00725105">
        <w:tab/>
        <w:t>(</w:t>
      </w:r>
      <w:r w:rsidR="00C23F4C">
        <w:t>6</w:t>
      </w:r>
      <w:r w:rsidR="00725105">
        <w:t xml:space="preserve"> marks)</w:t>
      </w:r>
    </w:p>
    <w:p w14:paraId="1181E588" w14:textId="5C5E6911" w:rsidR="007B6F2B" w:rsidRDefault="007B6F2B" w:rsidP="007B6F2B">
      <w:pPr>
        <w:pStyle w:val="Main3Subquestionstyle"/>
        <w:numPr>
          <w:ilvl w:val="0"/>
          <w:numId w:val="0"/>
        </w:numPr>
        <w:ind w:left="1134"/>
      </w:pPr>
      <w:r>
        <w:t>(ii) If the field excitation of the synchronous generator is now increased by 20% (without changing the primemover power), find the stator current, power factor and the reactive power supplied by the generator.</w:t>
      </w:r>
      <w:r>
        <w:tab/>
        <w:t>(</w:t>
      </w:r>
      <w:r w:rsidR="00C23F4C">
        <w:t>7</w:t>
      </w:r>
      <w:r>
        <w:t xml:space="preserve"> marks)</w:t>
      </w:r>
    </w:p>
    <w:p w14:paraId="099ABC60" w14:textId="7886BFBB" w:rsidR="007B6F2B" w:rsidRPr="007B6F2B" w:rsidRDefault="007B6F2B" w:rsidP="007B6F2B">
      <w:pPr>
        <w:pStyle w:val="Main3Subquestionstyle"/>
        <w:numPr>
          <w:ilvl w:val="0"/>
          <w:numId w:val="0"/>
        </w:numPr>
        <w:ind w:left="1134"/>
      </w:pPr>
      <w:r>
        <w:t xml:space="preserve">(iii) </w:t>
      </w:r>
      <w:r w:rsidR="00C23F4C">
        <w:t>With the field current in part (i), the primemover power is slowly increased.</w:t>
      </w:r>
      <w:r>
        <w:t xml:space="preserve"> </w:t>
      </w:r>
      <w:r w:rsidR="00C23F4C">
        <w:t>What is the steady-state stability limit? What are the corresponding values of armature current, power factor and the reactive power at maximum power transfer condition?</w:t>
      </w:r>
      <w:r w:rsidR="00C23F4C">
        <w:tab/>
        <w:t>(7 marks)</w:t>
      </w:r>
    </w:p>
    <w:p w14:paraId="4E41CE75" w14:textId="36788698" w:rsidR="00272244" w:rsidRDefault="00E51395" w:rsidP="005A090A">
      <w:pPr>
        <w:pStyle w:val="Main0"/>
        <w:numPr>
          <w:ilvl w:val="0"/>
          <w:numId w:val="0"/>
        </w:numPr>
        <w:ind w:left="1134" w:hanging="1134"/>
      </w:pPr>
      <w:r>
        <w:tab/>
        <w:t>(</w:t>
      </w:r>
      <w:r w:rsidR="000E02CF">
        <w:t>b</w:t>
      </w:r>
      <w:r>
        <w:t>)</w:t>
      </w:r>
      <w:r w:rsidR="0022698A">
        <w:tab/>
      </w:r>
      <w:r w:rsidR="00F010E8">
        <w:t>An industrial three-phase load of 200 kW is supplied at 11 kV, 50 Hz, 0.8 power factor lagging. A three-phase, synchronous motor is required to meet an additional load of 50 kW and at the same time to raise the power factor to 0.9 lagging. Find the kVA capacity of the synchronous motor and the power factor at which it must operate.</w:t>
      </w:r>
      <w:r w:rsidR="00F010E8">
        <w:tab/>
        <w:t>(5 marks)</w:t>
      </w:r>
    </w:p>
    <w:p w14:paraId="0FC4199F" w14:textId="55A5E53B" w:rsidR="000F72D8" w:rsidRDefault="00D07503" w:rsidP="00242F66">
      <w:pPr>
        <w:pStyle w:val="Main0"/>
      </w:pPr>
      <w:r w:rsidRPr="00D07503">
        <w:rPr>
          <w:rFonts w:cs="Times New Roman"/>
        </w:rPr>
        <w:t>(a)</w:t>
      </w:r>
      <w:r>
        <w:tab/>
        <w:t>What do you understand by the terms normal excitation, under-excitation and over excitation in connection with the operation of three-phase synchronous motor</w:t>
      </w:r>
      <w:r>
        <w:tab/>
        <w:t>(5 marks)</w:t>
      </w:r>
    </w:p>
    <w:p w14:paraId="5B5E96CE" w14:textId="71EB4361" w:rsidR="000F72D8" w:rsidRDefault="000F72D8" w:rsidP="00991692">
      <w:pPr>
        <w:pStyle w:val="Main3Subquestionstyle"/>
        <w:numPr>
          <w:ilvl w:val="0"/>
          <w:numId w:val="0"/>
        </w:numPr>
        <w:ind w:left="1134" w:hanging="567"/>
        <w:rPr>
          <w:rFonts w:cs="Arial"/>
        </w:rPr>
      </w:pPr>
      <w:r>
        <w:rPr>
          <w:rFonts w:cs="Arial"/>
        </w:rPr>
        <w:t xml:space="preserve">(b)  </w:t>
      </w:r>
      <w:r w:rsidR="000F7E25">
        <w:rPr>
          <w:rFonts w:cs="Arial"/>
        </w:rPr>
        <w:tab/>
        <w:t xml:space="preserve">The data for the three-phase, 50 Hz power system is shown </w:t>
      </w:r>
      <w:r w:rsidR="000B58AE">
        <w:rPr>
          <w:rFonts w:cs="Arial"/>
        </w:rPr>
        <w:t>in Figure</w:t>
      </w:r>
      <w:r w:rsidR="005A2B1E">
        <w:rPr>
          <w:rFonts w:cs="Arial"/>
        </w:rPr>
        <w:t>(</w:t>
      </w:r>
      <w:r w:rsidR="000B58AE">
        <w:rPr>
          <w:rFonts w:cs="Arial"/>
        </w:rPr>
        <w:t>3-b</w:t>
      </w:r>
      <w:r w:rsidR="005A2B1E">
        <w:rPr>
          <w:rFonts w:cs="Arial"/>
        </w:rPr>
        <w:t>)</w:t>
      </w:r>
      <w:r w:rsidR="000F7E25">
        <w:rPr>
          <w:rFonts w:cs="Arial"/>
        </w:rPr>
        <w:t>:</w:t>
      </w:r>
    </w:p>
    <w:p w14:paraId="1E23BB83" w14:textId="3C83C01B" w:rsidR="000F7E25" w:rsidRDefault="005B70C7" w:rsidP="005B70C7">
      <w:pPr>
        <w:pStyle w:val="Main3Subquestionstyle"/>
        <w:numPr>
          <w:ilvl w:val="0"/>
          <w:numId w:val="0"/>
        </w:numPr>
        <w:ind w:left="1134" w:hanging="567"/>
        <w:rPr>
          <w:rFonts w:cs="Arial"/>
        </w:rPr>
      </w:pPr>
      <w:r>
        <w:rPr>
          <w:rFonts w:cs="Arial"/>
        </w:rPr>
        <w:lastRenderedPageBreak/>
        <w:tab/>
      </w:r>
      <w:r w:rsidR="000F7E25">
        <w:rPr>
          <w:rFonts w:cs="Arial"/>
        </w:rPr>
        <w:t>Generator-1 (G</w:t>
      </w:r>
      <w:r w:rsidR="000F7E25" w:rsidRPr="000B58AE">
        <w:rPr>
          <w:rFonts w:cs="Arial"/>
          <w:vertAlign w:val="subscript"/>
        </w:rPr>
        <w:t>1</w:t>
      </w:r>
      <w:r w:rsidR="000F7E25">
        <w:rPr>
          <w:rFonts w:cs="Arial"/>
        </w:rPr>
        <w:t xml:space="preserve">): 120 kVA, 11 kV and having positive sequence </w:t>
      </w:r>
      <m:oMath>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oMath>
      <w:r w:rsidR="000F7E25">
        <w:rPr>
          <w:rFonts w:cs="Arial"/>
        </w:rPr>
        <w:t xml:space="preserve">, negative sequence </w:t>
      </w:r>
      <m:oMath>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oMath>
      <w:r w:rsidR="000F7E25">
        <w:rPr>
          <w:rFonts w:cs="Arial"/>
        </w:rPr>
        <w:t xml:space="preserve">  and zero-sequence </w:t>
      </w:r>
      <m:oMath>
        <m:sSub>
          <m:sSubPr>
            <m:ctrlPr>
              <w:rPr>
                <w:rFonts w:ascii="Cambria Math" w:hAnsi="Cambria Math" w:cs="Arial"/>
                <w:i/>
              </w:rPr>
            </m:ctrlPr>
          </m:sSubPr>
          <m:e>
            <m:r>
              <w:rPr>
                <w:rFonts w:ascii="Cambria Math" w:hAnsi="Cambria Math" w:cs="Arial"/>
              </w:rPr>
              <m:t>(Z</m:t>
            </m:r>
          </m:e>
          <m:sub>
            <m:r>
              <w:rPr>
                <w:rFonts w:ascii="Cambria Math" w:hAnsi="Cambria Math" w:cs="Arial"/>
              </w:rPr>
              <m:t>g0</m:t>
            </m:r>
          </m:sub>
        </m:sSub>
        <m:r>
          <w:rPr>
            <w:rFonts w:ascii="Cambria Math" w:hAnsi="Cambria Math" w:cs="Arial"/>
          </w:rPr>
          <m:t xml:space="preserve">) </m:t>
        </m:r>
      </m:oMath>
      <w:r w:rsidR="000F7E25">
        <w:rPr>
          <w:rFonts w:cs="Arial"/>
        </w:rPr>
        <w:t xml:space="preserve">reactances of 8%,8% and 4% respectively. The neutral is grounded through a reactor of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Z</m:t>
                </m:r>
              </m:e>
              <m:sub>
                <m:r>
                  <w:rPr>
                    <w:rFonts w:ascii="Cambria Math" w:hAnsi="Cambria Math" w:cs="Arial"/>
                  </w:rPr>
                  <m:t>n</m:t>
                </m:r>
              </m:sub>
            </m:sSub>
          </m:e>
        </m:d>
      </m:oMath>
      <w:r w:rsidR="000F7E25">
        <w:rPr>
          <w:rFonts w:cs="Arial"/>
        </w:rPr>
        <w:t>=1%.</w:t>
      </w:r>
    </w:p>
    <w:p w14:paraId="5F424D11" w14:textId="21D0C766" w:rsidR="000F7E25" w:rsidRDefault="000F7E25" w:rsidP="000F7E25">
      <w:pPr>
        <w:pStyle w:val="Main3Subquestionstyle"/>
        <w:numPr>
          <w:ilvl w:val="0"/>
          <w:numId w:val="0"/>
        </w:numPr>
        <w:ind w:left="1134" w:hanging="567"/>
        <w:rPr>
          <w:rFonts w:cs="Arial"/>
        </w:rPr>
      </w:pPr>
      <w:r>
        <w:rPr>
          <w:rFonts w:cs="Arial"/>
        </w:rPr>
        <w:tab/>
        <w:t>Transformers: Two identical 120 kVA, 11/132 kV, delta-star (</w:t>
      </w:r>
      <w:r w:rsidR="00242F66">
        <w:rPr>
          <w:rFonts w:cs="Arial"/>
        </w:rPr>
        <w:t xml:space="preserve">with </w:t>
      </w:r>
      <w:r>
        <w:rPr>
          <w:rFonts w:cs="Arial"/>
        </w:rPr>
        <w:t>star grounded) units</w:t>
      </w:r>
      <w:r w:rsidR="00DC0715">
        <w:rPr>
          <w:rFonts w:cs="Arial"/>
        </w:rPr>
        <w:t xml:space="preserve"> T</w:t>
      </w:r>
      <w:r w:rsidR="00DC0715" w:rsidRPr="000B58AE">
        <w:rPr>
          <w:rFonts w:cs="Arial"/>
          <w:vertAlign w:val="subscript"/>
        </w:rPr>
        <w:t>1</w:t>
      </w:r>
      <w:r w:rsidR="00DC0715">
        <w:rPr>
          <w:rFonts w:cs="Arial"/>
        </w:rPr>
        <w:t xml:space="preserve"> and T</w:t>
      </w:r>
      <w:r w:rsidR="00DC0715" w:rsidRPr="000B58AE">
        <w:rPr>
          <w:rFonts w:cs="Arial"/>
          <w:vertAlign w:val="subscript"/>
        </w:rPr>
        <w:t>2</w:t>
      </w:r>
      <w:r w:rsidR="00DC0715">
        <w:rPr>
          <w:rFonts w:cs="Arial"/>
        </w:rPr>
        <w:t xml:space="preserve"> </w:t>
      </w:r>
      <w:r>
        <w:rPr>
          <w:rFonts w:cs="Arial"/>
        </w:rPr>
        <w:t xml:space="preserve">having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m:t>
        </m:r>
      </m:oMath>
      <w:r>
        <w:rPr>
          <w:rFonts w:cs="Arial"/>
        </w:rPr>
        <w:t xml:space="preserve"> 3%. </w:t>
      </w:r>
    </w:p>
    <w:p w14:paraId="5DF0782E" w14:textId="5A45C93E" w:rsidR="000F7E25" w:rsidRDefault="000F7E25" w:rsidP="000F7E25">
      <w:pPr>
        <w:pStyle w:val="Main3Subquestionstyle"/>
        <w:numPr>
          <w:ilvl w:val="0"/>
          <w:numId w:val="0"/>
        </w:numPr>
        <w:ind w:left="1134" w:hanging="567"/>
        <w:rPr>
          <w:rFonts w:cs="Arial"/>
        </w:rPr>
      </w:pPr>
      <w:r>
        <w:rPr>
          <w:rFonts w:cs="Arial"/>
        </w:rPr>
        <w:tab/>
        <w:t xml:space="preserve">132 kV Transmission Line: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oMath>
      <w:r>
        <w:rPr>
          <w:rFonts w:cs="Arial"/>
        </w:rPr>
        <w:t xml:space="preserve">15% and zero-sequence reactance </w:t>
      </w:r>
      <m:oMath>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m:t>
        </m:r>
      </m:oMath>
      <w:r>
        <w:rPr>
          <w:rFonts w:cs="Arial"/>
        </w:rPr>
        <w:t xml:space="preserve"> 10%.</w:t>
      </w:r>
    </w:p>
    <w:p w14:paraId="00C4C94D" w14:textId="6C570726" w:rsidR="000F7E25" w:rsidRDefault="000F7E25" w:rsidP="000F7E25">
      <w:pPr>
        <w:pStyle w:val="Main3Subquestionstyle"/>
        <w:numPr>
          <w:ilvl w:val="0"/>
          <w:numId w:val="0"/>
        </w:numPr>
        <w:ind w:left="1134" w:hanging="567"/>
        <w:rPr>
          <w:rFonts w:cs="Arial"/>
        </w:rPr>
      </w:pPr>
      <w:r>
        <w:rPr>
          <w:rFonts w:cs="Arial"/>
        </w:rPr>
        <w:tab/>
        <w:t>Generator-2 (G</w:t>
      </w:r>
      <w:r w:rsidRPr="000B58AE">
        <w:rPr>
          <w:rFonts w:cs="Arial"/>
          <w:vertAlign w:val="subscript"/>
        </w:rPr>
        <w:t>2</w:t>
      </w:r>
      <w:r>
        <w:rPr>
          <w:rFonts w:cs="Arial"/>
        </w:rPr>
        <w:t xml:space="preserve">): 120 kVA, 11 kV and having positive sequence </w:t>
      </w:r>
      <m:oMath>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oMath>
      <w:r>
        <w:rPr>
          <w:rFonts w:cs="Arial"/>
        </w:rPr>
        <w:t xml:space="preserve"> , negative sequence </w:t>
      </w:r>
      <m:oMath>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oMath>
      <w:r>
        <w:rPr>
          <w:rFonts w:cs="Arial"/>
        </w:rPr>
        <w:t xml:space="preserve">  and zero-sequence </w:t>
      </w:r>
      <m:oMath>
        <m:sSub>
          <m:sSubPr>
            <m:ctrlPr>
              <w:rPr>
                <w:rFonts w:ascii="Cambria Math" w:hAnsi="Cambria Math" w:cs="Arial"/>
                <w:i/>
              </w:rPr>
            </m:ctrlPr>
          </m:sSubPr>
          <m:e>
            <m:r>
              <w:rPr>
                <w:rFonts w:ascii="Cambria Math" w:hAnsi="Cambria Math" w:cs="Arial"/>
              </w:rPr>
              <m:t>(Z</m:t>
            </m:r>
          </m:e>
          <m:sub>
            <m:r>
              <w:rPr>
                <w:rFonts w:ascii="Cambria Math" w:hAnsi="Cambria Math" w:cs="Arial"/>
              </w:rPr>
              <m:t>g0</m:t>
            </m:r>
          </m:sub>
        </m:sSub>
        <m:r>
          <w:rPr>
            <w:rFonts w:ascii="Cambria Math" w:hAnsi="Cambria Math" w:cs="Arial"/>
          </w:rPr>
          <m:t xml:space="preserve">) </m:t>
        </m:r>
      </m:oMath>
      <w:r>
        <w:rPr>
          <w:rFonts w:cs="Arial"/>
        </w:rPr>
        <w:t>reactances of 8%,8% and 4% respectively. The star point is solidly grounded.</w:t>
      </w:r>
    </w:p>
    <w:p w14:paraId="61BA32BD" w14:textId="3DB04068" w:rsidR="000F7E25" w:rsidRDefault="00D07503" w:rsidP="000F7E25">
      <w:pPr>
        <w:pStyle w:val="Main3Subquestionstyle"/>
        <w:numPr>
          <w:ilvl w:val="0"/>
          <w:numId w:val="0"/>
        </w:numPr>
        <w:ind w:left="1134" w:hanging="567"/>
        <w:rPr>
          <w:rFonts w:cs="Arial"/>
        </w:rPr>
      </w:pPr>
      <w:r w:rsidRPr="000B58AE">
        <w:rPr>
          <w:rFonts w:cs="Arial"/>
          <w:noProof/>
        </w:rPr>
        <mc:AlternateContent>
          <mc:Choice Requires="wps">
            <w:drawing>
              <wp:anchor distT="45720" distB="45720" distL="114300" distR="114300" simplePos="0" relativeHeight="251667456" behindDoc="0" locked="0" layoutInCell="1" allowOverlap="1" wp14:anchorId="24308838" wp14:editId="100BB605">
                <wp:simplePos x="0" y="0"/>
                <wp:positionH relativeFrom="column">
                  <wp:posOffset>2561590</wp:posOffset>
                </wp:positionH>
                <wp:positionV relativeFrom="paragraph">
                  <wp:posOffset>1367155</wp:posOffset>
                </wp:positionV>
                <wp:extent cx="2466975" cy="1404620"/>
                <wp:effectExtent l="0" t="0" r="2857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noFill/>
                        <a:ln w="9525">
                          <a:solidFill>
                            <a:schemeClr val="bg1"/>
                          </a:solidFill>
                          <a:miter lim="800000"/>
                          <a:headEnd/>
                          <a:tailEnd/>
                        </a:ln>
                      </wps:spPr>
                      <wps:txbx>
                        <w:txbxContent>
                          <w:p w14:paraId="3F3B0796" w14:textId="26DF3AD8" w:rsidR="000B58AE" w:rsidRPr="000B58AE" w:rsidRDefault="000B58AE">
                            <w:pPr>
                              <w:rPr>
                                <w:b/>
                                <w:bCs/>
                                <w:sz w:val="48"/>
                                <w:szCs w:val="48"/>
                              </w:rPr>
                            </w:pPr>
                            <w:r>
                              <w:rPr>
                                <w:b/>
                                <w:bCs/>
                                <w:sz w:val="48"/>
                                <w:szCs w:val="48"/>
                              </w:rPr>
                              <w:t xml:space="preserve">A               </w:t>
                            </w:r>
                            <w:r w:rsidRPr="000B58AE">
                              <w:rPr>
                                <w:b/>
                                <w:bCs/>
                                <w:sz w:val="48"/>
                                <w:szCs w:val="4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06772BC">
              <v:shapetype id="_x0000_t202" coordsize="21600,21600" o:spt="202" path="m,l,21600r21600,l21600,xe" w14:anchorId="24308838">
                <v:stroke joinstyle="miter"/>
                <v:path gradientshapeok="t" o:connecttype="rect"/>
              </v:shapetype>
              <v:shape id="Text Box 2" style="position:absolute;left:0;text-align:left;margin-left:201.7pt;margin-top:107.65pt;width:194.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">
                <v:textbox style="mso-fit-shape-to-text:t">
                  <w:txbxContent>
                    <w:p w:rsidRPr="000B58AE" w:rsidR="000B58AE" w:rsidRDefault="000B58AE" w14:paraId="02889489" w14:textId="26DF3AD8">
                      <w:pPr>
                        <w:rPr>
                          <w:b/>
                          <w:bCs/>
                          <w:sz w:val="48"/>
                          <w:szCs w:val="48"/>
                        </w:rPr>
                      </w:pPr>
                      <w:r>
                        <w:rPr>
                          <w:b/>
                          <w:bCs/>
                          <w:sz w:val="48"/>
                          <w:szCs w:val="48"/>
                        </w:rPr>
                        <w:t xml:space="preserve">A               </w:t>
                      </w:r>
                      <w:r w:rsidRPr="000B58AE">
                        <w:rPr>
                          <w:b/>
                          <w:bCs/>
                          <w:sz w:val="48"/>
                          <w:szCs w:val="48"/>
                        </w:rPr>
                        <w:t>B</w:t>
                      </w:r>
                    </w:p>
                  </w:txbxContent>
                </v:textbox>
                <w10:wrap type="square"/>
              </v:shape>
            </w:pict>
          </mc:Fallback>
        </mc:AlternateContent>
      </w:r>
      <w:r w:rsidR="000F7E25">
        <w:rPr>
          <w:rFonts w:cs="Arial"/>
        </w:rPr>
        <w:tab/>
        <w:t xml:space="preserve">Draw the per-unit positive, </w:t>
      </w:r>
      <w:r>
        <w:rPr>
          <w:rFonts w:cs="Arial"/>
        </w:rPr>
        <w:t>negative,</w:t>
      </w:r>
      <w:r w:rsidR="000F7E25">
        <w:rPr>
          <w:rFonts w:cs="Arial"/>
        </w:rPr>
        <w:t xml:space="preserve"> and zero-sequence networks for this system and then find the amplitude of the fault current when a single line to ground fault develops at 132 kV terminals of the transformer-2 </w:t>
      </w:r>
      <w:r>
        <w:rPr>
          <w:rFonts w:cs="Arial"/>
        </w:rPr>
        <w:t>(T</w:t>
      </w:r>
      <w:r w:rsidRPr="00D07503">
        <w:rPr>
          <w:rFonts w:cs="Arial"/>
          <w:vertAlign w:val="subscript"/>
        </w:rPr>
        <w:t>2</w:t>
      </w:r>
      <w:r>
        <w:rPr>
          <w:rFonts w:cs="Arial"/>
        </w:rPr>
        <w:t xml:space="preserve">) </w:t>
      </w:r>
      <w:r w:rsidR="000F7E25">
        <w:rPr>
          <w:rFonts w:cs="Arial"/>
        </w:rPr>
        <w:t>at substation B. Use a base</w:t>
      </w:r>
      <w:r>
        <w:rPr>
          <w:rFonts w:cs="Arial"/>
        </w:rPr>
        <w:t>-</w:t>
      </w:r>
      <w:r w:rsidR="000F7E25">
        <w:rPr>
          <w:rFonts w:cs="Arial"/>
        </w:rPr>
        <w:t>quantities of 120 kVA and 11 kV at generator (G</w:t>
      </w:r>
      <w:r w:rsidR="000F7E25" w:rsidRPr="00D07503">
        <w:rPr>
          <w:rFonts w:cs="Arial"/>
          <w:vertAlign w:val="subscript"/>
        </w:rPr>
        <w:t>1</w:t>
      </w:r>
      <w:r w:rsidR="000F7E25">
        <w:rPr>
          <w:rFonts w:cs="Arial"/>
        </w:rPr>
        <w:t>).</w:t>
      </w:r>
      <w:r w:rsidR="00242F66">
        <w:rPr>
          <w:rFonts w:cs="Arial"/>
        </w:rPr>
        <w:t xml:space="preserve"> </w:t>
      </w:r>
    </w:p>
    <w:p w14:paraId="7F0D11E7" w14:textId="77777777" w:rsidR="00D07503" w:rsidRDefault="00D07503" w:rsidP="000F7E25">
      <w:pPr>
        <w:pStyle w:val="Main3Subquestionstyle"/>
        <w:numPr>
          <w:ilvl w:val="0"/>
          <w:numId w:val="0"/>
        </w:numPr>
        <w:ind w:left="1134" w:hanging="567"/>
        <w:rPr>
          <w:rFonts w:cs="Arial"/>
        </w:rPr>
      </w:pPr>
    </w:p>
    <w:p w14:paraId="1FC04445" w14:textId="0F8A0A0D" w:rsidR="000F7E25" w:rsidRDefault="000B58AE" w:rsidP="000F7E25">
      <w:pPr>
        <w:pStyle w:val="Main3Subquestionstyle"/>
        <w:numPr>
          <w:ilvl w:val="0"/>
          <w:numId w:val="0"/>
        </w:numPr>
        <w:ind w:left="1134" w:hanging="567"/>
        <w:rPr>
          <w:rFonts w:cs="Arial"/>
        </w:rPr>
      </w:pPr>
      <w:r>
        <w:rPr>
          <w:noProof/>
        </w:rPr>
        <w:drawing>
          <wp:anchor distT="0" distB="0" distL="114300" distR="114300" simplePos="0" relativeHeight="251659263" behindDoc="0" locked="0" layoutInCell="1" allowOverlap="1" wp14:anchorId="527DB7C4" wp14:editId="20D446F6">
            <wp:simplePos x="0" y="0"/>
            <wp:positionH relativeFrom="column">
              <wp:posOffset>561975</wp:posOffset>
            </wp:positionH>
            <wp:positionV relativeFrom="page">
              <wp:posOffset>3876675</wp:posOffset>
            </wp:positionV>
            <wp:extent cx="5731510" cy="13798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5962" l="2963" r="99861">
                                  <a14:foregroundMark x1="833" y1="4808" x2="78611" y2="2115"/>
                                  <a14:foregroundMark x1="78611" y1="2115" x2="88287" y2="6923"/>
                                  <a14:foregroundMark x1="88287" y1="6923" x2="98565" y2="2500"/>
                                  <a14:foregroundMark x1="98565" y1="2500" x2="85833" y2="29231"/>
                                  <a14:foregroundMark x1="85833" y1="29231" x2="28981" y2="54423"/>
                                  <a14:foregroundMark x1="28981" y1="54423" x2="14444" y2="40000"/>
                                  <a14:foregroundMark x1="14444" y1="40000" x2="30880" y2="33077"/>
                                  <a14:foregroundMark x1="30880" y1="33077" x2="44815" y2="36538"/>
                                  <a14:foregroundMark x1="44815" y1="36538" x2="19074" y2="61154"/>
                                  <a14:foregroundMark x1="19074" y1="61154" x2="46065" y2="25192"/>
                                  <a14:foregroundMark x1="46065" y1="25192" x2="70324" y2="30192"/>
                                  <a14:foregroundMark x1="70324" y1="30192" x2="38472" y2="60000"/>
                                  <a14:foregroundMark x1="38472" y1="60000" x2="71250" y2="51538"/>
                                  <a14:foregroundMark x1="71250" y1="51538" x2="25787" y2="85385"/>
                                  <a14:foregroundMark x1="25787" y1="85385" x2="43519" y2="78269"/>
                                  <a14:foregroundMark x1="43519" y1="78269" x2="84213" y2="89808"/>
                                  <a14:foregroundMark x1="84213" y1="89808" x2="2176" y2="88269"/>
                                  <a14:foregroundMark x1="2176" y1="88269" x2="73287" y2="70192"/>
                                  <a14:foregroundMark x1="73287" y1="70192" x2="38611" y2="60577"/>
                                  <a14:foregroundMark x1="38611" y1="60577" x2="86991" y2="44038"/>
                                  <a14:foregroundMark x1="86991" y1="44038" x2="53519" y2="47500"/>
                                  <a14:foregroundMark x1="53519" y1="47500" x2="92917" y2="39423"/>
                                  <a14:foregroundMark x1="92917" y1="39423" x2="833" y2="32500"/>
                                  <a14:foregroundMark x1="833" y1="32500" x2="56667" y2="29038"/>
                                  <a14:foregroundMark x1="56667" y1="29038" x2="33981" y2="65577"/>
                                  <a14:foregroundMark x1="33981" y1="65577" x2="95046" y2="41731"/>
                                  <a14:foregroundMark x1="95046" y1="41731" x2="96528" y2="76154"/>
                                  <a14:foregroundMark x1="96528" y1="76154" x2="96296" y2="25385"/>
                                  <a14:foregroundMark x1="96296" y1="25385" x2="86713" y2="87885"/>
                                  <a14:foregroundMark x1="86713" y1="87885" x2="73426" y2="68846"/>
                                  <a14:foregroundMark x1="73426" y1="68846" x2="81620" y2="77500"/>
                                  <a14:foregroundMark x1="81620" y1="77500" x2="87824" y2="54038"/>
                                  <a14:foregroundMark x1="87824" y1="54038" x2="94213" y2="83654"/>
                                  <a14:foregroundMark x1="94213" y1="83654" x2="94444" y2="46346"/>
                                  <a14:foregroundMark x1="94444" y1="46346" x2="29259" y2="95769"/>
                                  <a14:foregroundMark x1="29259" y1="95769" x2="10370" y2="78654"/>
                                  <a14:foregroundMark x1="10370" y1="78654" x2="12454" y2="43269"/>
                                  <a14:foregroundMark x1="12454" y1="43269" x2="7315" y2="80769"/>
                                  <a14:foregroundMark x1="7315" y1="80769" x2="18935" y2="24231"/>
                                  <a14:foregroundMark x1="18935" y1="24231" x2="22917" y2="15962"/>
                                  <a14:foregroundMark x1="3009" y1="13077" x2="6806" y2="95962"/>
                                  <a14:foregroundMark x1="96574" y1="12500" x2="99861" y2="73846"/>
                                  <a14:backgroundMark x1="38704" y1="13846" x2="39722" y2="16538"/>
                                  <a14:backgroundMark x1="38704" y1="16538" x2="38565" y2="16538"/>
                                  <a14:backgroundMark x1="64815" y1="17885" x2="62639" y2="17885"/>
                                  <a14:backgroundMark x1="62639" y1="17308" x2="62639" y2="1730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731510" cy="1379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EDE39" w14:textId="60414FCE" w:rsidR="000F7E25" w:rsidRDefault="000B58AE" w:rsidP="00991692">
      <w:pPr>
        <w:pStyle w:val="Main3Subquestionstyle"/>
        <w:numPr>
          <w:ilvl w:val="0"/>
          <w:numId w:val="0"/>
        </w:numPr>
        <w:ind w:left="1134" w:hanging="567"/>
        <w:rPr>
          <w:rFonts w:cs="Arial"/>
        </w:rPr>
      </w:pPr>
      <w:r w:rsidRPr="000B58AE">
        <w:rPr>
          <w:rFonts w:cs="Arial"/>
          <w:noProof/>
        </w:rPr>
        <mc:AlternateContent>
          <mc:Choice Requires="wps">
            <w:drawing>
              <wp:anchor distT="45720" distB="45720" distL="114300" distR="114300" simplePos="0" relativeHeight="251665408" behindDoc="0" locked="0" layoutInCell="1" allowOverlap="1" wp14:anchorId="4942E846" wp14:editId="05CB6789">
                <wp:simplePos x="0" y="0"/>
                <wp:positionH relativeFrom="page">
                  <wp:posOffset>5267325</wp:posOffset>
                </wp:positionH>
                <wp:positionV relativeFrom="page">
                  <wp:posOffset>5038725</wp:posOffset>
                </wp:positionV>
                <wp:extent cx="2279650" cy="626110"/>
                <wp:effectExtent l="0" t="0" r="1270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626110"/>
                        </a:xfrm>
                        <a:prstGeom prst="rect">
                          <a:avLst/>
                        </a:prstGeom>
                        <a:noFill/>
                        <a:ln w="9525">
                          <a:solidFill>
                            <a:schemeClr val="bg1"/>
                          </a:solidFill>
                          <a:miter lim="800000"/>
                          <a:headEnd/>
                          <a:tailEnd/>
                        </a:ln>
                      </wps:spPr>
                      <wps:txbx>
                        <w:txbxContent>
                          <w:p w14:paraId="1BF9BFA0" w14:textId="0AB64DED" w:rsidR="000B58AE" w:rsidRPr="000B58AE" w:rsidRDefault="000B58AE">
                            <w:pPr>
                              <w:rPr>
                                <w:b/>
                                <w:bCs/>
                                <w:sz w:val="48"/>
                                <w:szCs w:val="48"/>
                              </w:rPr>
                            </w:pPr>
                            <w:r w:rsidRPr="000B58AE">
                              <w:rPr>
                                <w:b/>
                                <w:bCs/>
                                <w:sz w:val="48"/>
                                <w:szCs w:val="48"/>
                              </w:rPr>
                              <w:t>T</w:t>
                            </w:r>
                            <w:r w:rsidRPr="000B58AE">
                              <w:rPr>
                                <w:b/>
                                <w:bCs/>
                                <w:sz w:val="48"/>
                                <w:szCs w:val="48"/>
                                <w:vertAlign w:val="subscript"/>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C9CB1C1">
              <v:shape id="_x0000_s1027" style="position:absolute;left:0;text-align:left;margin-left:414.75pt;margin-top:396.75pt;width:179.5pt;height:49.3pt;z-index:25166540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" w14:anchorId="4942E846">
                <v:textbox style="mso-fit-shape-to-text:t">
                  <w:txbxContent>
                    <w:p w:rsidRPr="000B58AE" w:rsidR="000B58AE" w:rsidRDefault="000B58AE" w14:paraId="3C3E576C" w14:textId="0AB64DED">
                      <w:pPr>
                        <w:rPr>
                          <w:b/>
                          <w:bCs/>
                          <w:sz w:val="48"/>
                          <w:szCs w:val="48"/>
                        </w:rPr>
                      </w:pPr>
                      <w:r w:rsidRPr="000B58AE">
                        <w:rPr>
                          <w:b/>
                          <w:bCs/>
                          <w:sz w:val="48"/>
                          <w:szCs w:val="48"/>
                        </w:rPr>
                        <w:t>T</w:t>
                      </w:r>
                      <w:r w:rsidRPr="000B58AE">
                        <w:rPr>
                          <w:b/>
                          <w:bCs/>
                          <w:sz w:val="48"/>
                          <w:szCs w:val="48"/>
                          <w:vertAlign w:val="subscript"/>
                        </w:rPr>
                        <w:t>2</w:t>
                      </w:r>
                    </w:p>
                  </w:txbxContent>
                </v:textbox>
                <w10:wrap type="square" anchorx="page" anchory="page"/>
              </v:shape>
            </w:pict>
          </mc:Fallback>
        </mc:AlternateContent>
      </w:r>
      <w:r w:rsidRPr="000B58AE">
        <w:rPr>
          <w:rFonts w:cs="Arial"/>
          <w:noProof/>
        </w:rPr>
        <mc:AlternateContent>
          <mc:Choice Requires="wps">
            <w:drawing>
              <wp:anchor distT="45720" distB="45720" distL="114300" distR="114300" simplePos="0" relativeHeight="251663360" behindDoc="0" locked="0" layoutInCell="1" allowOverlap="1" wp14:anchorId="002CC6EB" wp14:editId="734F2453">
                <wp:simplePos x="0" y="0"/>
                <wp:positionH relativeFrom="column">
                  <wp:posOffset>2057400</wp:posOffset>
                </wp:positionH>
                <wp:positionV relativeFrom="page">
                  <wp:posOffset>5029200</wp:posOffset>
                </wp:positionV>
                <wp:extent cx="2279650" cy="62611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626110"/>
                        </a:xfrm>
                        <a:prstGeom prst="rect">
                          <a:avLst/>
                        </a:prstGeom>
                        <a:noFill/>
                        <a:ln w="9525">
                          <a:solidFill>
                            <a:schemeClr val="bg1"/>
                          </a:solidFill>
                          <a:miter lim="800000"/>
                          <a:headEnd/>
                          <a:tailEnd/>
                        </a:ln>
                      </wps:spPr>
                      <wps:txbx>
                        <w:txbxContent>
                          <w:p w14:paraId="47E7A9FD" w14:textId="3962EDB4" w:rsidR="000B58AE" w:rsidRPr="000B58AE" w:rsidRDefault="000B58AE">
                            <w:pPr>
                              <w:rPr>
                                <w:b/>
                                <w:bCs/>
                                <w:sz w:val="48"/>
                                <w:szCs w:val="48"/>
                              </w:rPr>
                            </w:pPr>
                            <w:r w:rsidRPr="000B58AE">
                              <w:rPr>
                                <w:b/>
                                <w:bCs/>
                                <w:sz w:val="48"/>
                                <w:szCs w:val="48"/>
                              </w:rPr>
                              <w:t>T</w:t>
                            </w:r>
                            <w:r w:rsidRPr="000B58AE">
                              <w:rPr>
                                <w:b/>
                                <w:bCs/>
                                <w:sz w:val="48"/>
                                <w:szCs w:val="48"/>
                                <w:vertAlign w:val="subscript"/>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93990F1">
              <v:shape id="_x0000_s1028" style="position:absolute;left:0;text-align:left;margin-left:162pt;margin-top:396pt;width:179.5pt;height:49.3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" w14:anchorId="002CC6EB">
                <v:textbox style="mso-fit-shape-to-text:t">
                  <w:txbxContent>
                    <w:p w:rsidRPr="000B58AE" w:rsidR="000B58AE" w:rsidRDefault="000B58AE" w14:paraId="29BEC817" w14:textId="3962EDB4">
                      <w:pPr>
                        <w:rPr>
                          <w:b/>
                          <w:bCs/>
                          <w:sz w:val="48"/>
                          <w:szCs w:val="48"/>
                        </w:rPr>
                      </w:pPr>
                      <w:r w:rsidRPr="000B58AE">
                        <w:rPr>
                          <w:b/>
                          <w:bCs/>
                          <w:sz w:val="48"/>
                          <w:szCs w:val="48"/>
                        </w:rPr>
                        <w:t>T</w:t>
                      </w:r>
                      <w:r w:rsidRPr="000B58AE">
                        <w:rPr>
                          <w:b/>
                          <w:bCs/>
                          <w:sz w:val="48"/>
                          <w:szCs w:val="48"/>
                          <w:vertAlign w:val="subscript"/>
                        </w:rPr>
                        <w:t>1</w:t>
                      </w:r>
                    </w:p>
                  </w:txbxContent>
                </v:textbox>
                <w10:wrap type="square" anchory="page"/>
              </v:shape>
            </w:pict>
          </mc:Fallback>
        </mc:AlternateContent>
      </w:r>
    </w:p>
    <w:p w14:paraId="73C31D77" w14:textId="0C7CB99F" w:rsidR="00991692" w:rsidRDefault="000F72D8" w:rsidP="000A0452">
      <w:pPr>
        <w:pStyle w:val="Main3Subquestionstyle"/>
        <w:numPr>
          <w:ilvl w:val="0"/>
          <w:numId w:val="0"/>
        </w:numPr>
        <w:ind w:left="1134" w:hanging="567"/>
      </w:pPr>
      <w:r>
        <w:rPr>
          <w:rFonts w:cs="Arial"/>
        </w:rPr>
        <w:tab/>
      </w:r>
    </w:p>
    <w:p w14:paraId="097D228D" w14:textId="4D9C4624" w:rsidR="00D07503" w:rsidRDefault="00D07503" w:rsidP="00D07503">
      <w:pPr>
        <w:pStyle w:val="Main3Subquestionstyle"/>
        <w:numPr>
          <w:ilvl w:val="0"/>
          <w:numId w:val="0"/>
        </w:numPr>
        <w:ind w:left="1134" w:hanging="567"/>
        <w:jc w:val="center"/>
        <w:rPr>
          <w:rFonts w:cs="Arial"/>
          <w:b/>
          <w:bCs/>
        </w:rPr>
      </w:pPr>
      <w:r>
        <w:rPr>
          <w:rFonts w:cs="Arial"/>
          <w:b/>
          <w:bCs/>
        </w:rPr>
        <w:t xml:space="preserve">                                        </w:t>
      </w:r>
      <w:r w:rsidRPr="00294A7F">
        <w:rPr>
          <w:rFonts w:cs="Arial"/>
          <w:b/>
          <w:bCs/>
        </w:rPr>
        <w:t xml:space="preserve">Figure </w:t>
      </w:r>
      <w:r>
        <w:rPr>
          <w:rFonts w:cs="Arial"/>
          <w:b/>
          <w:bCs/>
        </w:rPr>
        <w:t>(3</w:t>
      </w:r>
      <w:r w:rsidRPr="00294A7F">
        <w:rPr>
          <w:rFonts w:cs="Arial"/>
          <w:b/>
          <w:bCs/>
        </w:rPr>
        <w:t>-</w:t>
      </w:r>
      <w:r>
        <w:rPr>
          <w:rFonts w:cs="Arial"/>
          <w:b/>
          <w:bCs/>
        </w:rPr>
        <w:t>b)</w:t>
      </w:r>
    </w:p>
    <w:p w14:paraId="3E834A8D" w14:textId="1DA2574F" w:rsidR="00242F66" w:rsidRPr="00242F66" w:rsidRDefault="00242F66" w:rsidP="00242F66">
      <w:pPr>
        <w:pStyle w:val="Main3Subquestionstyle"/>
        <w:numPr>
          <w:ilvl w:val="0"/>
          <w:numId w:val="0"/>
        </w:numPr>
        <w:ind w:left="1134" w:hanging="567"/>
        <w:jc w:val="right"/>
        <w:rPr>
          <w:rFonts w:cs="Arial"/>
        </w:rPr>
      </w:pPr>
      <w:r w:rsidRPr="00242F66">
        <w:rPr>
          <w:rFonts w:cs="Arial"/>
        </w:rPr>
        <w:lastRenderedPageBreak/>
        <w:t>(20 marks)</w:t>
      </w:r>
    </w:p>
    <w:p w14:paraId="6CF1373D" w14:textId="3991038E" w:rsidR="007E6878" w:rsidRDefault="00464B87" w:rsidP="001F38FB">
      <w:pPr>
        <w:pStyle w:val="Main1NumberedQuestion"/>
      </w:pPr>
      <w:r>
        <w:t xml:space="preserve">(a) </w:t>
      </w:r>
      <w:r>
        <w:tab/>
      </w:r>
      <w:r w:rsidR="00242F66">
        <w:t xml:space="preserve">    </w:t>
      </w:r>
      <w:r w:rsidR="007E6878">
        <w:t>The results of a slip</w:t>
      </w:r>
      <w:r w:rsidR="00AA242B">
        <w:t>-</w:t>
      </w:r>
      <w:r w:rsidR="007E6878">
        <w:t>test on a three-phase, 50 Hz</w:t>
      </w:r>
      <w:r w:rsidR="00AA242B">
        <w:t>,</w:t>
      </w:r>
      <w:r w:rsidR="007E6878">
        <w:t xml:space="preserve"> star connected</w:t>
      </w:r>
      <w:r w:rsidR="00AA242B">
        <w:t>, salient</w:t>
      </w:r>
      <w:r w:rsidR="001F38FB">
        <w:t xml:space="preserve">      p</w:t>
      </w:r>
      <w:r w:rsidR="00AA242B">
        <w:t>ole</w:t>
      </w:r>
      <w:r w:rsidR="007E6878">
        <w:t xml:space="preserve"> synchronous generator </w:t>
      </w:r>
      <w:r w:rsidR="006D1425">
        <w:t>is</w:t>
      </w:r>
      <w:r w:rsidR="00AA242B">
        <w:t xml:space="preserve"> given below:</w:t>
      </w:r>
    </w:p>
    <w:p w14:paraId="00A2F684" w14:textId="77777777" w:rsidR="00AA242B" w:rsidRDefault="00AA242B" w:rsidP="00464B87">
      <w:pPr>
        <w:pStyle w:val="Main3Subquestionstyle"/>
        <w:numPr>
          <w:ilvl w:val="0"/>
          <w:numId w:val="0"/>
        </w:numPr>
        <w:ind w:left="1134" w:hanging="567"/>
      </w:pPr>
      <w:r>
        <w:tab/>
        <w:t xml:space="preserve">The voltmeter connected across the line terminals gave minimum and maximum readings of 96 V and 100 V respectively. The line current fluctuates between 10 A and 7 A respectively. </w:t>
      </w:r>
    </w:p>
    <w:p w14:paraId="72C5BE88" w14:textId="77777777" w:rsidR="008B0F87" w:rsidRDefault="00AA242B" w:rsidP="00AA242B">
      <w:pPr>
        <w:pStyle w:val="Main3Subquestionstyle"/>
        <w:numPr>
          <w:ilvl w:val="0"/>
          <w:numId w:val="34"/>
        </w:numPr>
      </w:pPr>
      <w:r>
        <w:t>Find the direct axis (d-axis) and quadrature axis (q-axis) synchronous reactances per phase. Neglect armature resistance.</w:t>
      </w:r>
    </w:p>
    <w:p w14:paraId="6768F1F4" w14:textId="1B37FEF3" w:rsidR="00AA242B" w:rsidRDefault="008B0F87" w:rsidP="008B0F87">
      <w:pPr>
        <w:pStyle w:val="Main3Subquestionstyle"/>
        <w:numPr>
          <w:ilvl w:val="0"/>
          <w:numId w:val="0"/>
        </w:numPr>
        <w:ind w:left="1857"/>
      </w:pPr>
      <w:r>
        <w:tab/>
        <w:t>(4 marks)</w:t>
      </w:r>
    </w:p>
    <w:p w14:paraId="667BF98A" w14:textId="21D8F0A9" w:rsidR="00AA242B" w:rsidRDefault="00AA242B" w:rsidP="00AA242B">
      <w:pPr>
        <w:pStyle w:val="Main3Subquestionstyle"/>
        <w:numPr>
          <w:ilvl w:val="0"/>
          <w:numId w:val="34"/>
        </w:numPr>
      </w:pPr>
      <w:r>
        <w:t>If this synchronous generator supplies a current of 10 A having a phase angle of 25</w:t>
      </w:r>
      <w:r>
        <w:rPr>
          <w:vertAlign w:val="superscript"/>
        </w:rPr>
        <w:t>o</w:t>
      </w:r>
      <w:r>
        <w:t xml:space="preserve"> lagging at </w:t>
      </w:r>
      <w:r w:rsidR="00F27EE2">
        <w:t>5</w:t>
      </w:r>
      <w:r>
        <w:t>00 V (phase voltage), find load angle (</w:t>
      </w:r>
      <m:oMath>
        <m:r>
          <w:rPr>
            <w:rFonts w:ascii="Cambria Math" w:hAnsi="Cambria Math"/>
          </w:rPr>
          <m:t>δ)</m:t>
        </m:r>
      </m:oMath>
      <w:r w:rsidR="008B0F87">
        <w:t xml:space="preserve"> and the value of direct-axis armature current per phase.</w:t>
      </w:r>
    </w:p>
    <w:p w14:paraId="57094E7B" w14:textId="0CF2EFA3" w:rsidR="008B0F87" w:rsidRDefault="008B0F87" w:rsidP="008B0F87">
      <w:pPr>
        <w:pStyle w:val="Main3Subquestionstyle"/>
        <w:numPr>
          <w:ilvl w:val="0"/>
          <w:numId w:val="0"/>
        </w:numPr>
        <w:ind w:left="1857"/>
      </w:pPr>
      <w:r>
        <w:tab/>
        <w:t>(</w:t>
      </w:r>
      <w:r w:rsidR="001D6A97">
        <w:t>5</w:t>
      </w:r>
      <w:r>
        <w:t xml:space="preserve"> marks)</w:t>
      </w:r>
    </w:p>
    <w:p w14:paraId="4247CCAA" w14:textId="58EB4247" w:rsidR="00294A7F" w:rsidRDefault="000104B4" w:rsidP="00D07503">
      <w:pPr>
        <w:pStyle w:val="Main3Subquestionstyle"/>
        <w:numPr>
          <w:ilvl w:val="0"/>
          <w:numId w:val="0"/>
        </w:numPr>
        <w:ind w:left="1134" w:hanging="567"/>
        <w:rPr>
          <w:rFonts w:cs="Arial"/>
        </w:rPr>
      </w:pPr>
      <w:r>
        <w:rPr>
          <w:rFonts w:cs="Arial"/>
        </w:rPr>
        <w:t xml:space="preserve">(b) </w:t>
      </w:r>
      <w:r>
        <w:rPr>
          <w:rFonts w:cs="Arial"/>
        </w:rPr>
        <w:tab/>
        <w:t>A three-phase star connected alternator is protected by Merz-Price balance current system. A high resistance earth fault has occurred nearer the grounded neutral end of the generator stator winding while the generator is carrying load. The current flowing at each end of the generator winding</w:t>
      </w:r>
      <w:r w:rsidR="00700C15">
        <w:rPr>
          <w:rFonts w:cs="Arial"/>
        </w:rPr>
        <w:t xml:space="preserve"> </w:t>
      </w:r>
      <w:r>
        <w:rPr>
          <w:rFonts w:cs="Arial"/>
        </w:rPr>
        <w:t>under this fault condition are (304+j0) A and (320+j0) A as shown in Figure (4-a). The Current Transformer (CT) ratio is 400/5</w:t>
      </w:r>
      <w:r w:rsidR="00700C15">
        <w:rPr>
          <w:rFonts w:cs="Arial"/>
        </w:rPr>
        <w:t xml:space="preserve"> A</w:t>
      </w:r>
      <w:r>
        <w:rPr>
          <w:rFonts w:cs="Arial"/>
        </w:rPr>
        <w:t>. The relay is set to operate if the out of balance current is above 0.1 A</w:t>
      </w:r>
      <w:r w:rsidR="00700C15">
        <w:rPr>
          <w:rFonts w:cs="Arial"/>
        </w:rPr>
        <w:t>. With suitable calculations find whether the relay will trip the generator circuit breaker under this fault condition?</w:t>
      </w:r>
      <w:r w:rsidR="001A1CE4">
        <w:rPr>
          <w:rFonts w:cs="Arial"/>
        </w:rPr>
        <w:tab/>
        <w:t>(</w:t>
      </w:r>
      <w:r w:rsidR="001D6A97">
        <w:rPr>
          <w:rFonts w:cs="Arial"/>
        </w:rPr>
        <w:t>7</w:t>
      </w:r>
      <w:r w:rsidR="001A1CE4">
        <w:rPr>
          <w:rFonts w:cs="Arial"/>
        </w:rPr>
        <w:t xml:space="preserve"> Marks)</w:t>
      </w:r>
    </w:p>
    <w:p w14:paraId="52D77334" w14:textId="31F75766" w:rsidR="00294A7F" w:rsidRDefault="00D07503" w:rsidP="000104B4">
      <w:pPr>
        <w:pStyle w:val="Main3Subquestionstyle"/>
        <w:numPr>
          <w:ilvl w:val="0"/>
          <w:numId w:val="0"/>
        </w:numPr>
        <w:ind w:left="1134" w:hanging="567"/>
        <w:rPr>
          <w:rFonts w:cs="Arial"/>
        </w:rPr>
      </w:pPr>
      <w:r w:rsidRPr="00294A7F">
        <w:rPr>
          <w:rFonts w:cs="Arial"/>
          <w:b/>
          <w:bCs/>
          <w:noProof/>
        </w:rPr>
        <w:drawing>
          <wp:anchor distT="0" distB="0" distL="114300" distR="114300" simplePos="0" relativeHeight="251661312" behindDoc="0" locked="0" layoutInCell="1" allowOverlap="1" wp14:anchorId="11E654EB" wp14:editId="09796840">
            <wp:simplePos x="0" y="0"/>
            <wp:positionH relativeFrom="column">
              <wp:posOffset>819150</wp:posOffset>
            </wp:positionH>
            <wp:positionV relativeFrom="page">
              <wp:posOffset>4800600</wp:posOffset>
            </wp:positionV>
            <wp:extent cx="4458970" cy="17697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58970" cy="1769745"/>
                    </a:xfrm>
                    <a:prstGeom prst="rect">
                      <a:avLst/>
                    </a:prstGeom>
                    <a:noFill/>
                    <a:ln>
                      <a:noFill/>
                    </a:ln>
                  </pic:spPr>
                </pic:pic>
              </a:graphicData>
            </a:graphic>
          </wp:anchor>
        </w:drawing>
      </w:r>
    </w:p>
    <w:p w14:paraId="32DC3F7D" w14:textId="713C50DE" w:rsidR="00294A7F" w:rsidRDefault="00294A7F" w:rsidP="000104B4">
      <w:pPr>
        <w:pStyle w:val="Main3Subquestionstyle"/>
        <w:numPr>
          <w:ilvl w:val="0"/>
          <w:numId w:val="0"/>
        </w:numPr>
        <w:ind w:left="1134" w:hanging="567"/>
        <w:rPr>
          <w:rFonts w:cs="Arial"/>
        </w:rPr>
      </w:pPr>
    </w:p>
    <w:p w14:paraId="366FFCCE" w14:textId="3DA84E7C" w:rsidR="00294A7F" w:rsidRDefault="00294A7F" w:rsidP="000104B4">
      <w:pPr>
        <w:pStyle w:val="Main3Subquestionstyle"/>
        <w:numPr>
          <w:ilvl w:val="0"/>
          <w:numId w:val="0"/>
        </w:numPr>
        <w:ind w:left="1134" w:hanging="567"/>
        <w:rPr>
          <w:rFonts w:cs="Arial"/>
        </w:rPr>
      </w:pPr>
    </w:p>
    <w:p w14:paraId="789D0325" w14:textId="7ECF4607" w:rsidR="00F212B5" w:rsidRPr="00294A7F" w:rsidRDefault="00294A7F" w:rsidP="00294A7F">
      <w:pPr>
        <w:pStyle w:val="Main3Subquestionstyle"/>
        <w:numPr>
          <w:ilvl w:val="0"/>
          <w:numId w:val="0"/>
        </w:numPr>
        <w:ind w:left="1134" w:hanging="567"/>
        <w:jc w:val="center"/>
        <w:rPr>
          <w:rFonts w:cs="Arial"/>
          <w:b/>
          <w:bCs/>
        </w:rPr>
      </w:pPr>
      <w:r w:rsidRPr="00294A7F">
        <w:rPr>
          <w:rFonts w:cs="Arial"/>
          <w:b/>
          <w:bCs/>
        </w:rPr>
        <w:t xml:space="preserve">Figure </w:t>
      </w:r>
      <w:r w:rsidR="00D07503">
        <w:rPr>
          <w:rFonts w:cs="Arial"/>
          <w:b/>
          <w:bCs/>
        </w:rPr>
        <w:t>(</w:t>
      </w:r>
      <w:r w:rsidRPr="00294A7F">
        <w:rPr>
          <w:rFonts w:cs="Arial"/>
          <w:b/>
          <w:bCs/>
        </w:rPr>
        <w:t>4-a</w:t>
      </w:r>
      <w:r w:rsidR="00D07503">
        <w:rPr>
          <w:rFonts w:cs="Arial"/>
          <w:b/>
          <w:bCs/>
        </w:rPr>
        <w:t>)</w:t>
      </w:r>
    </w:p>
    <w:p w14:paraId="696BD7EF" w14:textId="56E6E1CA" w:rsidR="001A1CE4" w:rsidRDefault="001D6A97" w:rsidP="001D6A97">
      <w:pPr>
        <w:pStyle w:val="Main3Subquestionstyle"/>
      </w:pPr>
      <w:r>
        <w:t>The calculated short circuit current through feeder line is 1200 A. An over-current relay of rating 5 A is connected for the protection of the three-phase feeder line through a 1000/5 A current transformer (CT). Calculate the operating time of the relay when it has a plug setting of 50% and time setting of 0.8. The characteristic of the relay is as follows:</w:t>
      </w:r>
    </w:p>
    <w:tbl>
      <w:tblPr>
        <w:tblStyle w:val="TableGrid"/>
        <w:tblW w:w="0" w:type="auto"/>
        <w:tblInd w:w="1134" w:type="dxa"/>
        <w:tblLook w:val="04A0" w:firstRow="1" w:lastRow="0" w:firstColumn="1" w:lastColumn="0" w:noHBand="0" w:noVBand="1"/>
      </w:tblPr>
      <w:tblGrid>
        <w:gridCol w:w="2972"/>
        <w:gridCol w:w="709"/>
        <w:gridCol w:w="709"/>
        <w:gridCol w:w="850"/>
        <w:gridCol w:w="851"/>
        <w:gridCol w:w="850"/>
        <w:gridCol w:w="941"/>
      </w:tblGrid>
      <w:tr w:rsidR="001D6A97" w14:paraId="5DFB9445" w14:textId="77777777" w:rsidTr="001D6A97">
        <w:tc>
          <w:tcPr>
            <w:tcW w:w="2972" w:type="dxa"/>
          </w:tcPr>
          <w:p w14:paraId="4D984C5F" w14:textId="0F8EF3C5" w:rsidR="001D6A97" w:rsidRDefault="001D6A97" w:rsidP="001D6A97">
            <w:pPr>
              <w:pStyle w:val="Main3Subquestionstyle"/>
              <w:numPr>
                <w:ilvl w:val="0"/>
                <w:numId w:val="0"/>
              </w:numPr>
            </w:pPr>
            <w:r>
              <w:t>Plug setting multiplier (PSM)</w:t>
            </w:r>
          </w:p>
        </w:tc>
        <w:tc>
          <w:tcPr>
            <w:tcW w:w="709" w:type="dxa"/>
          </w:tcPr>
          <w:p w14:paraId="66B6B2F3" w14:textId="09FFF676" w:rsidR="001D6A97" w:rsidRDefault="001D6A97" w:rsidP="001D6A97">
            <w:pPr>
              <w:pStyle w:val="Main3Subquestionstyle"/>
              <w:numPr>
                <w:ilvl w:val="0"/>
                <w:numId w:val="0"/>
              </w:numPr>
            </w:pPr>
            <w:r>
              <w:t>1.3</w:t>
            </w:r>
          </w:p>
        </w:tc>
        <w:tc>
          <w:tcPr>
            <w:tcW w:w="709" w:type="dxa"/>
          </w:tcPr>
          <w:p w14:paraId="09FBF756" w14:textId="12DDB942" w:rsidR="001D6A97" w:rsidRDefault="001D6A97" w:rsidP="001D6A97">
            <w:pPr>
              <w:pStyle w:val="Main3Subquestionstyle"/>
              <w:numPr>
                <w:ilvl w:val="0"/>
                <w:numId w:val="0"/>
              </w:numPr>
            </w:pPr>
            <w:r>
              <w:t>2</w:t>
            </w:r>
          </w:p>
        </w:tc>
        <w:tc>
          <w:tcPr>
            <w:tcW w:w="850" w:type="dxa"/>
          </w:tcPr>
          <w:p w14:paraId="224C56AA" w14:textId="3E23E9D3" w:rsidR="001D6A97" w:rsidRDefault="001D6A97" w:rsidP="001D6A97">
            <w:pPr>
              <w:pStyle w:val="Main3Subquestionstyle"/>
              <w:numPr>
                <w:ilvl w:val="0"/>
                <w:numId w:val="0"/>
              </w:numPr>
            </w:pPr>
            <w:r>
              <w:t>4</w:t>
            </w:r>
          </w:p>
        </w:tc>
        <w:tc>
          <w:tcPr>
            <w:tcW w:w="851" w:type="dxa"/>
          </w:tcPr>
          <w:p w14:paraId="65A588FA" w14:textId="2DC8950F" w:rsidR="001D6A97" w:rsidRDefault="001D6A97" w:rsidP="001D6A97">
            <w:pPr>
              <w:pStyle w:val="Main3Subquestionstyle"/>
              <w:numPr>
                <w:ilvl w:val="0"/>
                <w:numId w:val="0"/>
              </w:numPr>
            </w:pPr>
            <w:r>
              <w:t>6</w:t>
            </w:r>
          </w:p>
        </w:tc>
        <w:tc>
          <w:tcPr>
            <w:tcW w:w="850" w:type="dxa"/>
          </w:tcPr>
          <w:p w14:paraId="1A84DB21" w14:textId="784DBA70" w:rsidR="001D6A97" w:rsidRDefault="001D6A97" w:rsidP="001D6A97">
            <w:pPr>
              <w:pStyle w:val="Main3Subquestionstyle"/>
              <w:numPr>
                <w:ilvl w:val="0"/>
                <w:numId w:val="0"/>
              </w:numPr>
            </w:pPr>
            <w:r>
              <w:t>10</w:t>
            </w:r>
          </w:p>
        </w:tc>
        <w:tc>
          <w:tcPr>
            <w:tcW w:w="941" w:type="dxa"/>
          </w:tcPr>
          <w:p w14:paraId="75D74193" w14:textId="530428AD" w:rsidR="001D6A97" w:rsidRDefault="001D6A97" w:rsidP="001D6A97">
            <w:pPr>
              <w:pStyle w:val="Main3Subquestionstyle"/>
              <w:numPr>
                <w:ilvl w:val="0"/>
                <w:numId w:val="0"/>
              </w:numPr>
            </w:pPr>
            <w:r>
              <w:t>20</w:t>
            </w:r>
          </w:p>
        </w:tc>
      </w:tr>
      <w:tr w:rsidR="001D6A97" w14:paraId="67070EE6" w14:textId="77777777" w:rsidTr="001D6A97">
        <w:tc>
          <w:tcPr>
            <w:tcW w:w="2972" w:type="dxa"/>
          </w:tcPr>
          <w:p w14:paraId="1773FC40" w14:textId="6EE49E99" w:rsidR="001D6A97" w:rsidRDefault="005970DB" w:rsidP="001D6A97">
            <w:pPr>
              <w:pStyle w:val="Main3Subquestionstyle"/>
              <w:numPr>
                <w:ilvl w:val="0"/>
                <w:numId w:val="0"/>
              </w:numPr>
            </w:pPr>
            <w:r>
              <w:t>Time in seconds for unity time multiplier setting</w:t>
            </w:r>
          </w:p>
        </w:tc>
        <w:tc>
          <w:tcPr>
            <w:tcW w:w="709" w:type="dxa"/>
          </w:tcPr>
          <w:p w14:paraId="57A0ED47" w14:textId="7975E4AF" w:rsidR="001D6A97" w:rsidRDefault="001D6A97" w:rsidP="001D6A97">
            <w:pPr>
              <w:pStyle w:val="Main3Subquestionstyle"/>
              <w:numPr>
                <w:ilvl w:val="0"/>
                <w:numId w:val="0"/>
              </w:numPr>
            </w:pPr>
            <w:r>
              <w:t>30</w:t>
            </w:r>
          </w:p>
        </w:tc>
        <w:tc>
          <w:tcPr>
            <w:tcW w:w="709" w:type="dxa"/>
          </w:tcPr>
          <w:p w14:paraId="53BBA850" w14:textId="4D776CC9" w:rsidR="001D6A97" w:rsidRDefault="001D6A97" w:rsidP="001D6A97">
            <w:pPr>
              <w:pStyle w:val="Main3Subquestionstyle"/>
              <w:numPr>
                <w:ilvl w:val="0"/>
                <w:numId w:val="0"/>
              </w:numPr>
            </w:pPr>
            <w:r>
              <w:t>10</w:t>
            </w:r>
          </w:p>
        </w:tc>
        <w:tc>
          <w:tcPr>
            <w:tcW w:w="850" w:type="dxa"/>
          </w:tcPr>
          <w:p w14:paraId="6134F800" w14:textId="49580785" w:rsidR="001D6A97" w:rsidRDefault="001D6A97" w:rsidP="001D6A97">
            <w:pPr>
              <w:pStyle w:val="Main3Subquestionstyle"/>
              <w:numPr>
                <w:ilvl w:val="0"/>
                <w:numId w:val="0"/>
              </w:numPr>
            </w:pPr>
            <w:r>
              <w:t>6.5</w:t>
            </w:r>
          </w:p>
        </w:tc>
        <w:tc>
          <w:tcPr>
            <w:tcW w:w="851" w:type="dxa"/>
          </w:tcPr>
          <w:p w14:paraId="481B0A44" w14:textId="399F1026" w:rsidR="001D6A97" w:rsidRDefault="001D6A97" w:rsidP="001D6A97">
            <w:pPr>
              <w:pStyle w:val="Main3Subquestionstyle"/>
              <w:numPr>
                <w:ilvl w:val="0"/>
                <w:numId w:val="0"/>
              </w:numPr>
            </w:pPr>
            <w:r>
              <w:t>3.5</w:t>
            </w:r>
          </w:p>
        </w:tc>
        <w:tc>
          <w:tcPr>
            <w:tcW w:w="850" w:type="dxa"/>
          </w:tcPr>
          <w:p w14:paraId="5065AC9E" w14:textId="37923528" w:rsidR="001D6A97" w:rsidRDefault="001D6A97" w:rsidP="001D6A97">
            <w:pPr>
              <w:pStyle w:val="Main3Subquestionstyle"/>
              <w:numPr>
                <w:ilvl w:val="0"/>
                <w:numId w:val="0"/>
              </w:numPr>
            </w:pPr>
            <w:r>
              <w:t>3</w:t>
            </w:r>
          </w:p>
        </w:tc>
        <w:tc>
          <w:tcPr>
            <w:tcW w:w="941" w:type="dxa"/>
          </w:tcPr>
          <w:p w14:paraId="679C0209" w14:textId="7230409C" w:rsidR="001D6A97" w:rsidRDefault="001D6A97" w:rsidP="001D6A97">
            <w:pPr>
              <w:pStyle w:val="Main3Subquestionstyle"/>
              <w:numPr>
                <w:ilvl w:val="0"/>
                <w:numId w:val="0"/>
              </w:numPr>
            </w:pPr>
            <w:r>
              <w:t>2.2</w:t>
            </w:r>
          </w:p>
        </w:tc>
      </w:tr>
    </w:tbl>
    <w:p w14:paraId="4AA4BBB2" w14:textId="0A34219F" w:rsidR="000104B4" w:rsidRDefault="005970DB" w:rsidP="005970DB">
      <w:pPr>
        <w:pStyle w:val="Main3Subquestionstyle"/>
        <w:numPr>
          <w:ilvl w:val="0"/>
          <w:numId w:val="0"/>
        </w:numPr>
        <w:rPr>
          <w:rFonts w:cs="Arial"/>
        </w:rPr>
      </w:pPr>
      <w:r>
        <w:rPr>
          <w:rFonts w:cs="Arial"/>
        </w:rPr>
        <w:tab/>
      </w:r>
      <w:r w:rsidR="00700C15">
        <w:rPr>
          <w:rFonts w:cs="Arial"/>
        </w:rPr>
        <w:t>(</w:t>
      </w:r>
      <w:r>
        <w:rPr>
          <w:rFonts w:cs="Arial"/>
        </w:rPr>
        <w:t xml:space="preserve">9 </w:t>
      </w:r>
      <w:r w:rsidR="00700C15">
        <w:rPr>
          <w:rFonts w:cs="Arial"/>
        </w:rPr>
        <w:t>marks)</w:t>
      </w:r>
    </w:p>
    <w:p w14:paraId="196A7E07" w14:textId="58FEDA0B" w:rsidR="00464B87" w:rsidRPr="00D07503" w:rsidRDefault="00D07503" w:rsidP="00D07503">
      <w:pPr>
        <w:pStyle w:val="Main3Subquestionstyle"/>
        <w:numPr>
          <w:ilvl w:val="0"/>
          <w:numId w:val="0"/>
        </w:numPr>
        <w:jc w:val="center"/>
        <w:rPr>
          <w:b/>
          <w:bCs/>
        </w:rPr>
      </w:pPr>
      <w:r w:rsidRPr="00D07503">
        <w:rPr>
          <w:b/>
          <w:bCs/>
        </w:rPr>
        <w:t>END OF PAPER</w:t>
      </w:r>
    </w:p>
    <w:sectPr w:rsidR="00464B87" w:rsidRPr="00D07503" w:rsidSect="00CD4974">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ADF44" w14:textId="77777777" w:rsidR="002A6F95" w:rsidRDefault="002A6F95" w:rsidP="000F1AF3">
      <w:r>
        <w:separator/>
      </w:r>
    </w:p>
  </w:endnote>
  <w:endnote w:type="continuationSeparator" w:id="0">
    <w:p w14:paraId="66E82D81" w14:textId="77777777" w:rsidR="002A6F95" w:rsidRDefault="002A6F95" w:rsidP="000F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8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04C1" w14:textId="77777777" w:rsidR="000104B4" w:rsidRDefault="0001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2BC7D" w14:textId="77777777" w:rsidR="002A6F95" w:rsidRDefault="002A6F95" w:rsidP="000F1AF3">
      <w:r>
        <w:separator/>
      </w:r>
    </w:p>
  </w:footnote>
  <w:footnote w:type="continuationSeparator" w:id="0">
    <w:p w14:paraId="54D3F935" w14:textId="77777777" w:rsidR="002A6F95" w:rsidRDefault="002A6F95" w:rsidP="000F1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73DA8" w14:textId="1A2F390D" w:rsidR="000104B4" w:rsidRPr="00BB5D10" w:rsidRDefault="000104B4" w:rsidP="00CD385D">
    <w:pPr>
      <w:jc w:val="right"/>
      <w:rPr>
        <w:rFonts w:cs="Arial"/>
      </w:rPr>
    </w:pPr>
    <w:r>
      <w:rPr>
        <w:noProof/>
      </w:rPr>
      <w:fldChar w:fldCharType="begin"/>
    </w:r>
    <w:r>
      <w:rPr>
        <w:noProof/>
      </w:rPr>
      <w:instrText xml:space="preserve"> STYLEREF  "ZPage 1 - Course Code"  \* MERGEFORMAT </w:instrText>
    </w:r>
    <w:r>
      <w:rPr>
        <w:noProof/>
      </w:rPr>
      <w:fldChar w:fldCharType="separate"/>
    </w:r>
    <w:r w:rsidR="007F3031">
      <w:rPr>
        <w:noProof/>
      </w:rPr>
      <w:t>B30ES</w:t>
    </w:r>
    <w:r>
      <w:rPr>
        <w:noProof/>
      </w:rPr>
      <w:fldChar w:fldCharType="end"/>
    </w:r>
    <w:r w:rsidRPr="00BB5D10">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15A3" w14:textId="77777777" w:rsidR="000104B4" w:rsidRDefault="007F3031" w:rsidP="00913B6E">
    <w:pPr>
      <w:pStyle w:val="Header"/>
      <w:jc w:val="right"/>
    </w:pPr>
    <w:sdt>
      <w:sdtPr>
        <w:id w:val="-822657161"/>
        <w:docPartObj>
          <w:docPartGallery w:val="Watermarks"/>
          <w:docPartUnique/>
        </w:docPartObj>
      </w:sdtPr>
      <w:sdtEndPr/>
      <w:sdtContent>
        <w:r>
          <w:rPr>
            <w:noProof/>
          </w:rPr>
        </w:r>
        <w:r w:rsidR="007F3031">
          <w:rPr>
            <w:noProof/>
          </w:rPr>
          <w:pict w14:anchorId="47BA9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611.15pt;height:24.9pt;rotation:315;z-index:-251658752;mso-wrap-edited:f;mso-width-percent:0;mso-height-percent:0;mso-position-horizontal:center;mso-position-horizontal-relative:margin;mso-position-vertical:center;mso-position-vertical-relative:margin;mso-width-percent:0;mso-height-percent:0" o:allowincell="f" fillcolor="gray [1629]" stroked="f">
              <v:fill opacity=".5"/>
              <v:textpath style="font-family:&quot;Arial&quot;;font-size:1pt" string="DO NOT REMOVE PAPER FROM EXAMINATION HALL"/>
              <w10:wrap anchorx="margin" anchory="margin"/>
            </v:shape>
          </w:pict>
        </w:r>
      </w:sdtContent>
    </w:sdt>
    <w:r w:rsidR="000104B4">
      <w:t>Time Zone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F9A1" w14:textId="77777777" w:rsidR="000104B4" w:rsidRDefault="00010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C636A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EAD80DE6"/>
    <w:lvl w:ilvl="0" w:tplc="CB90F108">
      <w:start w:val="1"/>
      <w:numFmt w:val="decimal"/>
      <w:lvlText w:val="%1."/>
      <w:lvlJc w:val="left"/>
      <w:pPr>
        <w:tabs>
          <w:tab w:val="num" w:pos="1209"/>
        </w:tabs>
        <w:ind w:left="1209" w:hanging="360"/>
      </w:pPr>
    </w:lvl>
    <w:lvl w:ilvl="1" w:tplc="53124100">
      <w:numFmt w:val="decimal"/>
      <w:lvlText w:val=""/>
      <w:lvlJc w:val="left"/>
    </w:lvl>
    <w:lvl w:ilvl="2" w:tplc="25545E32">
      <w:numFmt w:val="decimal"/>
      <w:lvlText w:val=""/>
      <w:lvlJc w:val="left"/>
    </w:lvl>
    <w:lvl w:ilvl="3" w:tplc="1FA20524">
      <w:numFmt w:val="decimal"/>
      <w:lvlText w:val=""/>
      <w:lvlJc w:val="left"/>
    </w:lvl>
    <w:lvl w:ilvl="4" w:tplc="AB02DE0A">
      <w:numFmt w:val="decimal"/>
      <w:lvlText w:val=""/>
      <w:lvlJc w:val="left"/>
    </w:lvl>
    <w:lvl w:ilvl="5" w:tplc="C95A3D58">
      <w:numFmt w:val="decimal"/>
      <w:lvlText w:val=""/>
      <w:lvlJc w:val="left"/>
    </w:lvl>
    <w:lvl w:ilvl="6" w:tplc="E8B85874">
      <w:numFmt w:val="decimal"/>
      <w:lvlText w:val=""/>
      <w:lvlJc w:val="left"/>
    </w:lvl>
    <w:lvl w:ilvl="7" w:tplc="F67EEB12">
      <w:numFmt w:val="decimal"/>
      <w:lvlText w:val=""/>
      <w:lvlJc w:val="left"/>
    </w:lvl>
    <w:lvl w:ilvl="8" w:tplc="D960BECE">
      <w:numFmt w:val="decimal"/>
      <w:lvlText w:val=""/>
      <w:lvlJc w:val="left"/>
    </w:lvl>
  </w:abstractNum>
  <w:abstractNum w:abstractNumId="2" w15:restartNumberingAfterBreak="0">
    <w:nsid w:val="FFFFFF7E"/>
    <w:multiLevelType w:val="hybridMultilevel"/>
    <w:tmpl w:val="C512B786"/>
    <w:lvl w:ilvl="0" w:tplc="71EC020E">
      <w:start w:val="1"/>
      <w:numFmt w:val="decimal"/>
      <w:lvlText w:val="%1."/>
      <w:lvlJc w:val="left"/>
      <w:pPr>
        <w:tabs>
          <w:tab w:val="num" w:pos="926"/>
        </w:tabs>
        <w:ind w:left="926" w:hanging="360"/>
      </w:pPr>
    </w:lvl>
    <w:lvl w:ilvl="1" w:tplc="160C467C">
      <w:numFmt w:val="decimal"/>
      <w:lvlText w:val=""/>
      <w:lvlJc w:val="left"/>
    </w:lvl>
    <w:lvl w:ilvl="2" w:tplc="89A4F83C">
      <w:numFmt w:val="decimal"/>
      <w:lvlText w:val=""/>
      <w:lvlJc w:val="left"/>
    </w:lvl>
    <w:lvl w:ilvl="3" w:tplc="B51430C6">
      <w:numFmt w:val="decimal"/>
      <w:lvlText w:val=""/>
      <w:lvlJc w:val="left"/>
    </w:lvl>
    <w:lvl w:ilvl="4" w:tplc="A656C182">
      <w:numFmt w:val="decimal"/>
      <w:lvlText w:val=""/>
      <w:lvlJc w:val="left"/>
    </w:lvl>
    <w:lvl w:ilvl="5" w:tplc="1A966A5A">
      <w:numFmt w:val="decimal"/>
      <w:lvlText w:val=""/>
      <w:lvlJc w:val="left"/>
    </w:lvl>
    <w:lvl w:ilvl="6" w:tplc="7C649D30">
      <w:numFmt w:val="decimal"/>
      <w:lvlText w:val=""/>
      <w:lvlJc w:val="left"/>
    </w:lvl>
    <w:lvl w:ilvl="7" w:tplc="EA22C5D8">
      <w:numFmt w:val="decimal"/>
      <w:lvlText w:val=""/>
      <w:lvlJc w:val="left"/>
    </w:lvl>
    <w:lvl w:ilvl="8" w:tplc="95429E6C">
      <w:numFmt w:val="decimal"/>
      <w:lvlText w:val=""/>
      <w:lvlJc w:val="left"/>
    </w:lvl>
  </w:abstractNum>
  <w:abstractNum w:abstractNumId="3" w15:restartNumberingAfterBreak="0">
    <w:nsid w:val="FFFFFF7F"/>
    <w:multiLevelType w:val="hybridMultilevel"/>
    <w:tmpl w:val="6406BB88"/>
    <w:lvl w:ilvl="0" w:tplc="AB5EEAA8">
      <w:start w:val="1"/>
      <w:numFmt w:val="decimal"/>
      <w:lvlText w:val="%1."/>
      <w:lvlJc w:val="left"/>
      <w:pPr>
        <w:tabs>
          <w:tab w:val="num" w:pos="643"/>
        </w:tabs>
        <w:ind w:left="643" w:hanging="360"/>
      </w:pPr>
    </w:lvl>
    <w:lvl w:ilvl="1" w:tplc="BCF49780">
      <w:numFmt w:val="decimal"/>
      <w:lvlText w:val=""/>
      <w:lvlJc w:val="left"/>
    </w:lvl>
    <w:lvl w:ilvl="2" w:tplc="AFDAE74E">
      <w:numFmt w:val="decimal"/>
      <w:lvlText w:val=""/>
      <w:lvlJc w:val="left"/>
    </w:lvl>
    <w:lvl w:ilvl="3" w:tplc="5B8463B6">
      <w:numFmt w:val="decimal"/>
      <w:lvlText w:val=""/>
      <w:lvlJc w:val="left"/>
    </w:lvl>
    <w:lvl w:ilvl="4" w:tplc="C3984C5A">
      <w:numFmt w:val="decimal"/>
      <w:lvlText w:val=""/>
      <w:lvlJc w:val="left"/>
    </w:lvl>
    <w:lvl w:ilvl="5" w:tplc="9B58FDDA">
      <w:numFmt w:val="decimal"/>
      <w:lvlText w:val=""/>
      <w:lvlJc w:val="left"/>
    </w:lvl>
    <w:lvl w:ilvl="6" w:tplc="41164AB0">
      <w:numFmt w:val="decimal"/>
      <w:lvlText w:val=""/>
      <w:lvlJc w:val="left"/>
    </w:lvl>
    <w:lvl w:ilvl="7" w:tplc="9E50F510">
      <w:numFmt w:val="decimal"/>
      <w:lvlText w:val=""/>
      <w:lvlJc w:val="left"/>
    </w:lvl>
    <w:lvl w:ilvl="8" w:tplc="EB1E71A4">
      <w:numFmt w:val="decimal"/>
      <w:lvlText w:val=""/>
      <w:lvlJc w:val="left"/>
    </w:lvl>
  </w:abstractNum>
  <w:abstractNum w:abstractNumId="4" w15:restartNumberingAfterBreak="0">
    <w:nsid w:val="FFFFFF80"/>
    <w:multiLevelType w:val="hybridMultilevel"/>
    <w:tmpl w:val="A6EA0506"/>
    <w:lvl w:ilvl="0" w:tplc="320AF128">
      <w:start w:val="1"/>
      <w:numFmt w:val="bullet"/>
      <w:lvlText w:val=""/>
      <w:lvlJc w:val="left"/>
      <w:pPr>
        <w:tabs>
          <w:tab w:val="num" w:pos="1492"/>
        </w:tabs>
        <w:ind w:left="1492" w:hanging="360"/>
      </w:pPr>
      <w:rPr>
        <w:rFonts w:ascii="Symbol" w:hAnsi="Symbol" w:hint="default"/>
      </w:rPr>
    </w:lvl>
    <w:lvl w:ilvl="1" w:tplc="310883AA">
      <w:numFmt w:val="decimal"/>
      <w:lvlText w:val=""/>
      <w:lvlJc w:val="left"/>
    </w:lvl>
    <w:lvl w:ilvl="2" w:tplc="8BD286FE">
      <w:numFmt w:val="decimal"/>
      <w:lvlText w:val=""/>
      <w:lvlJc w:val="left"/>
    </w:lvl>
    <w:lvl w:ilvl="3" w:tplc="5CD26CB4">
      <w:numFmt w:val="decimal"/>
      <w:lvlText w:val=""/>
      <w:lvlJc w:val="left"/>
    </w:lvl>
    <w:lvl w:ilvl="4" w:tplc="A93AA36C">
      <w:numFmt w:val="decimal"/>
      <w:lvlText w:val=""/>
      <w:lvlJc w:val="left"/>
    </w:lvl>
    <w:lvl w:ilvl="5" w:tplc="0C580938">
      <w:numFmt w:val="decimal"/>
      <w:lvlText w:val=""/>
      <w:lvlJc w:val="left"/>
    </w:lvl>
    <w:lvl w:ilvl="6" w:tplc="1C3CB4BE">
      <w:numFmt w:val="decimal"/>
      <w:lvlText w:val=""/>
      <w:lvlJc w:val="left"/>
    </w:lvl>
    <w:lvl w:ilvl="7" w:tplc="55121BBE">
      <w:numFmt w:val="decimal"/>
      <w:lvlText w:val=""/>
      <w:lvlJc w:val="left"/>
    </w:lvl>
    <w:lvl w:ilvl="8" w:tplc="A59600C0">
      <w:numFmt w:val="decimal"/>
      <w:lvlText w:val=""/>
      <w:lvlJc w:val="left"/>
    </w:lvl>
  </w:abstractNum>
  <w:abstractNum w:abstractNumId="5" w15:restartNumberingAfterBreak="0">
    <w:nsid w:val="FFFFFF81"/>
    <w:multiLevelType w:val="hybridMultilevel"/>
    <w:tmpl w:val="6C4407AC"/>
    <w:lvl w:ilvl="0" w:tplc="DF7AFAC8">
      <w:start w:val="1"/>
      <w:numFmt w:val="bullet"/>
      <w:lvlText w:val=""/>
      <w:lvlJc w:val="left"/>
      <w:pPr>
        <w:tabs>
          <w:tab w:val="num" w:pos="1209"/>
        </w:tabs>
        <w:ind w:left="1209" w:hanging="360"/>
      </w:pPr>
      <w:rPr>
        <w:rFonts w:ascii="Symbol" w:hAnsi="Symbol" w:hint="default"/>
      </w:rPr>
    </w:lvl>
    <w:lvl w:ilvl="1" w:tplc="4E6E2EC6">
      <w:numFmt w:val="decimal"/>
      <w:lvlText w:val=""/>
      <w:lvlJc w:val="left"/>
    </w:lvl>
    <w:lvl w:ilvl="2" w:tplc="C9A689DC">
      <w:numFmt w:val="decimal"/>
      <w:lvlText w:val=""/>
      <w:lvlJc w:val="left"/>
    </w:lvl>
    <w:lvl w:ilvl="3" w:tplc="4F9C6918">
      <w:numFmt w:val="decimal"/>
      <w:lvlText w:val=""/>
      <w:lvlJc w:val="left"/>
    </w:lvl>
    <w:lvl w:ilvl="4" w:tplc="2E56F818">
      <w:numFmt w:val="decimal"/>
      <w:lvlText w:val=""/>
      <w:lvlJc w:val="left"/>
    </w:lvl>
    <w:lvl w:ilvl="5" w:tplc="4FA02D26">
      <w:numFmt w:val="decimal"/>
      <w:lvlText w:val=""/>
      <w:lvlJc w:val="left"/>
    </w:lvl>
    <w:lvl w:ilvl="6" w:tplc="81FC1294">
      <w:numFmt w:val="decimal"/>
      <w:lvlText w:val=""/>
      <w:lvlJc w:val="left"/>
    </w:lvl>
    <w:lvl w:ilvl="7" w:tplc="089EFD70">
      <w:numFmt w:val="decimal"/>
      <w:lvlText w:val=""/>
      <w:lvlJc w:val="left"/>
    </w:lvl>
    <w:lvl w:ilvl="8" w:tplc="38D6D7A8">
      <w:numFmt w:val="decimal"/>
      <w:lvlText w:val=""/>
      <w:lvlJc w:val="left"/>
    </w:lvl>
  </w:abstractNum>
  <w:abstractNum w:abstractNumId="6" w15:restartNumberingAfterBreak="0">
    <w:nsid w:val="FFFFFF82"/>
    <w:multiLevelType w:val="hybridMultilevel"/>
    <w:tmpl w:val="83FE1600"/>
    <w:lvl w:ilvl="0" w:tplc="8DEACCB0">
      <w:start w:val="1"/>
      <w:numFmt w:val="bullet"/>
      <w:lvlText w:val=""/>
      <w:lvlJc w:val="left"/>
      <w:pPr>
        <w:tabs>
          <w:tab w:val="num" w:pos="926"/>
        </w:tabs>
        <w:ind w:left="926" w:hanging="360"/>
      </w:pPr>
      <w:rPr>
        <w:rFonts w:ascii="Symbol" w:hAnsi="Symbol" w:hint="default"/>
      </w:rPr>
    </w:lvl>
    <w:lvl w:ilvl="1" w:tplc="21562216">
      <w:numFmt w:val="decimal"/>
      <w:lvlText w:val=""/>
      <w:lvlJc w:val="left"/>
    </w:lvl>
    <w:lvl w:ilvl="2" w:tplc="115E8BEC">
      <w:numFmt w:val="decimal"/>
      <w:lvlText w:val=""/>
      <w:lvlJc w:val="left"/>
    </w:lvl>
    <w:lvl w:ilvl="3" w:tplc="732A9A38">
      <w:numFmt w:val="decimal"/>
      <w:lvlText w:val=""/>
      <w:lvlJc w:val="left"/>
    </w:lvl>
    <w:lvl w:ilvl="4" w:tplc="BC521CF8">
      <w:numFmt w:val="decimal"/>
      <w:lvlText w:val=""/>
      <w:lvlJc w:val="left"/>
    </w:lvl>
    <w:lvl w:ilvl="5" w:tplc="DA06D332">
      <w:numFmt w:val="decimal"/>
      <w:lvlText w:val=""/>
      <w:lvlJc w:val="left"/>
    </w:lvl>
    <w:lvl w:ilvl="6" w:tplc="B224A8F2">
      <w:numFmt w:val="decimal"/>
      <w:lvlText w:val=""/>
      <w:lvlJc w:val="left"/>
    </w:lvl>
    <w:lvl w:ilvl="7" w:tplc="BF6E8028">
      <w:numFmt w:val="decimal"/>
      <w:lvlText w:val=""/>
      <w:lvlJc w:val="left"/>
    </w:lvl>
    <w:lvl w:ilvl="8" w:tplc="20608EEA">
      <w:numFmt w:val="decimal"/>
      <w:lvlText w:val=""/>
      <w:lvlJc w:val="left"/>
    </w:lvl>
  </w:abstractNum>
  <w:abstractNum w:abstractNumId="7" w15:restartNumberingAfterBreak="0">
    <w:nsid w:val="FFFFFF83"/>
    <w:multiLevelType w:val="hybridMultilevel"/>
    <w:tmpl w:val="612075B2"/>
    <w:lvl w:ilvl="0" w:tplc="A45CFA02">
      <w:start w:val="1"/>
      <w:numFmt w:val="bullet"/>
      <w:lvlText w:val=""/>
      <w:lvlJc w:val="left"/>
      <w:pPr>
        <w:tabs>
          <w:tab w:val="num" w:pos="643"/>
        </w:tabs>
        <w:ind w:left="643" w:hanging="360"/>
      </w:pPr>
      <w:rPr>
        <w:rFonts w:ascii="Symbol" w:hAnsi="Symbol" w:hint="default"/>
      </w:rPr>
    </w:lvl>
    <w:lvl w:ilvl="1" w:tplc="CFD83034">
      <w:numFmt w:val="decimal"/>
      <w:lvlText w:val=""/>
      <w:lvlJc w:val="left"/>
    </w:lvl>
    <w:lvl w:ilvl="2" w:tplc="BCB633F2">
      <w:numFmt w:val="decimal"/>
      <w:lvlText w:val=""/>
      <w:lvlJc w:val="left"/>
    </w:lvl>
    <w:lvl w:ilvl="3" w:tplc="11BA8E6C">
      <w:numFmt w:val="decimal"/>
      <w:lvlText w:val=""/>
      <w:lvlJc w:val="left"/>
    </w:lvl>
    <w:lvl w:ilvl="4" w:tplc="52027FA6">
      <w:numFmt w:val="decimal"/>
      <w:lvlText w:val=""/>
      <w:lvlJc w:val="left"/>
    </w:lvl>
    <w:lvl w:ilvl="5" w:tplc="91D2A9F8">
      <w:numFmt w:val="decimal"/>
      <w:lvlText w:val=""/>
      <w:lvlJc w:val="left"/>
    </w:lvl>
    <w:lvl w:ilvl="6" w:tplc="2F26415E">
      <w:numFmt w:val="decimal"/>
      <w:lvlText w:val=""/>
      <w:lvlJc w:val="left"/>
    </w:lvl>
    <w:lvl w:ilvl="7" w:tplc="0C1AA3D0">
      <w:numFmt w:val="decimal"/>
      <w:lvlText w:val=""/>
      <w:lvlJc w:val="left"/>
    </w:lvl>
    <w:lvl w:ilvl="8" w:tplc="EB4686C0">
      <w:numFmt w:val="decimal"/>
      <w:lvlText w:val=""/>
      <w:lvlJc w:val="left"/>
    </w:lvl>
  </w:abstractNum>
  <w:abstractNum w:abstractNumId="8" w15:restartNumberingAfterBreak="0">
    <w:nsid w:val="FFFFFF88"/>
    <w:multiLevelType w:val="hybridMultilevel"/>
    <w:tmpl w:val="C8CA62C2"/>
    <w:lvl w:ilvl="0" w:tplc="E16EBFFA">
      <w:start w:val="1"/>
      <w:numFmt w:val="decimal"/>
      <w:lvlText w:val="%1."/>
      <w:lvlJc w:val="left"/>
      <w:pPr>
        <w:tabs>
          <w:tab w:val="num" w:pos="360"/>
        </w:tabs>
        <w:ind w:left="360" w:hanging="360"/>
      </w:pPr>
    </w:lvl>
    <w:lvl w:ilvl="1" w:tplc="7474F354">
      <w:numFmt w:val="decimal"/>
      <w:lvlText w:val=""/>
      <w:lvlJc w:val="left"/>
    </w:lvl>
    <w:lvl w:ilvl="2" w:tplc="74BA8B02">
      <w:numFmt w:val="decimal"/>
      <w:lvlText w:val=""/>
      <w:lvlJc w:val="left"/>
    </w:lvl>
    <w:lvl w:ilvl="3" w:tplc="6E1EFE94">
      <w:numFmt w:val="decimal"/>
      <w:lvlText w:val=""/>
      <w:lvlJc w:val="left"/>
    </w:lvl>
    <w:lvl w:ilvl="4" w:tplc="23967528">
      <w:numFmt w:val="decimal"/>
      <w:lvlText w:val=""/>
      <w:lvlJc w:val="left"/>
    </w:lvl>
    <w:lvl w:ilvl="5" w:tplc="FCB07D10">
      <w:numFmt w:val="decimal"/>
      <w:lvlText w:val=""/>
      <w:lvlJc w:val="left"/>
    </w:lvl>
    <w:lvl w:ilvl="6" w:tplc="3F6EDFE2">
      <w:numFmt w:val="decimal"/>
      <w:lvlText w:val=""/>
      <w:lvlJc w:val="left"/>
    </w:lvl>
    <w:lvl w:ilvl="7" w:tplc="61FC590C">
      <w:numFmt w:val="decimal"/>
      <w:lvlText w:val=""/>
      <w:lvlJc w:val="left"/>
    </w:lvl>
    <w:lvl w:ilvl="8" w:tplc="ACC6B532">
      <w:numFmt w:val="decimal"/>
      <w:lvlText w:val=""/>
      <w:lvlJc w:val="left"/>
    </w:lvl>
  </w:abstractNum>
  <w:abstractNum w:abstractNumId="9" w15:restartNumberingAfterBreak="0">
    <w:nsid w:val="FFFFFF89"/>
    <w:multiLevelType w:val="singleLevel"/>
    <w:tmpl w:val="58BCB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2132"/>
    <w:multiLevelType w:val="multilevel"/>
    <w:tmpl w:val="79DEB8FA"/>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57638F"/>
    <w:multiLevelType w:val="hybridMultilevel"/>
    <w:tmpl w:val="BECC3826"/>
    <w:lvl w:ilvl="0" w:tplc="3D44A59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1226634B"/>
    <w:multiLevelType w:val="hybridMultilevel"/>
    <w:tmpl w:val="1C8465B0"/>
    <w:lvl w:ilvl="0" w:tplc="8A54454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8367462"/>
    <w:multiLevelType w:val="hybridMultilevel"/>
    <w:tmpl w:val="EABCB7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8396622"/>
    <w:multiLevelType w:val="hybridMultilevel"/>
    <w:tmpl w:val="0042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A6BA7"/>
    <w:multiLevelType w:val="hybridMultilevel"/>
    <w:tmpl w:val="596ABA7A"/>
    <w:lvl w:ilvl="0" w:tplc="88B2BB1A">
      <w:start w:val="1"/>
      <w:numFmt w:val="decimal"/>
      <w:pStyle w:val="Main1NumberedQuestion"/>
      <w:lvlText w:val="%1."/>
      <w:lvlJc w:val="left"/>
      <w:pPr>
        <w:ind w:left="3195" w:hanging="360"/>
      </w:pPr>
    </w:lvl>
    <w:lvl w:ilvl="1" w:tplc="08090019">
      <w:start w:val="1"/>
      <w:numFmt w:val="lowerLetter"/>
      <w:lvlText w:val="%2."/>
      <w:lvlJc w:val="left"/>
      <w:pPr>
        <w:ind w:left="4701" w:hanging="360"/>
      </w:pPr>
    </w:lvl>
    <w:lvl w:ilvl="2" w:tplc="0809001B" w:tentative="1">
      <w:start w:val="1"/>
      <w:numFmt w:val="lowerRoman"/>
      <w:lvlText w:val="%3."/>
      <w:lvlJc w:val="right"/>
      <w:pPr>
        <w:ind w:left="5421" w:hanging="180"/>
      </w:pPr>
    </w:lvl>
    <w:lvl w:ilvl="3" w:tplc="0809000F" w:tentative="1">
      <w:start w:val="1"/>
      <w:numFmt w:val="decimal"/>
      <w:lvlText w:val="%4."/>
      <w:lvlJc w:val="left"/>
      <w:pPr>
        <w:ind w:left="6141" w:hanging="360"/>
      </w:pPr>
    </w:lvl>
    <w:lvl w:ilvl="4" w:tplc="08090019" w:tentative="1">
      <w:start w:val="1"/>
      <w:numFmt w:val="lowerLetter"/>
      <w:lvlText w:val="%5."/>
      <w:lvlJc w:val="left"/>
      <w:pPr>
        <w:ind w:left="6861" w:hanging="360"/>
      </w:pPr>
    </w:lvl>
    <w:lvl w:ilvl="5" w:tplc="0809001B" w:tentative="1">
      <w:start w:val="1"/>
      <w:numFmt w:val="lowerRoman"/>
      <w:lvlText w:val="%6."/>
      <w:lvlJc w:val="right"/>
      <w:pPr>
        <w:ind w:left="7581" w:hanging="180"/>
      </w:pPr>
    </w:lvl>
    <w:lvl w:ilvl="6" w:tplc="0809000F" w:tentative="1">
      <w:start w:val="1"/>
      <w:numFmt w:val="decimal"/>
      <w:lvlText w:val="%7."/>
      <w:lvlJc w:val="left"/>
      <w:pPr>
        <w:ind w:left="8301" w:hanging="360"/>
      </w:pPr>
    </w:lvl>
    <w:lvl w:ilvl="7" w:tplc="08090019" w:tentative="1">
      <w:start w:val="1"/>
      <w:numFmt w:val="lowerLetter"/>
      <w:lvlText w:val="%8."/>
      <w:lvlJc w:val="left"/>
      <w:pPr>
        <w:ind w:left="9021" w:hanging="360"/>
      </w:pPr>
    </w:lvl>
    <w:lvl w:ilvl="8" w:tplc="0809001B" w:tentative="1">
      <w:start w:val="1"/>
      <w:numFmt w:val="lowerRoman"/>
      <w:lvlText w:val="%9."/>
      <w:lvlJc w:val="right"/>
      <w:pPr>
        <w:ind w:left="9741" w:hanging="180"/>
      </w:pPr>
    </w:lvl>
  </w:abstractNum>
  <w:abstractNum w:abstractNumId="16" w15:restartNumberingAfterBreak="0">
    <w:nsid w:val="31845D5D"/>
    <w:multiLevelType w:val="hybridMultilevel"/>
    <w:tmpl w:val="F04AC746"/>
    <w:lvl w:ilvl="0" w:tplc="48626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331FD"/>
    <w:multiLevelType w:val="hybridMultilevel"/>
    <w:tmpl w:val="FC3E725E"/>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26D20FE"/>
    <w:multiLevelType w:val="hybridMultilevel"/>
    <w:tmpl w:val="0644A24A"/>
    <w:lvl w:ilvl="0" w:tplc="B798D56A">
      <w:start w:val="2"/>
      <w:numFmt w:val="lowerLetter"/>
      <w:pStyle w:val="Main3Subquestionstyle"/>
      <w:lvlText w:val="(%1)"/>
      <w:lvlJc w:val="left"/>
      <w:pPr>
        <w:ind w:left="1134" w:hanging="567"/>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4423239B"/>
    <w:multiLevelType w:val="hybridMultilevel"/>
    <w:tmpl w:val="301295D6"/>
    <w:lvl w:ilvl="0" w:tplc="6EAAD9DC">
      <w:start w:val="1"/>
      <w:numFmt w:val="upperLetter"/>
      <w:pStyle w:val="MultipleChoice"/>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78E6298"/>
    <w:multiLevelType w:val="hybridMultilevel"/>
    <w:tmpl w:val="C46E5100"/>
    <w:lvl w:ilvl="0" w:tplc="D5AA9C18">
      <w:start w:val="1"/>
      <w:numFmt w:val="lowerRoman"/>
      <w:lvlText w:val="(%1)"/>
      <w:lvlJc w:val="left"/>
      <w:pPr>
        <w:ind w:left="1857" w:hanging="720"/>
      </w:pPr>
      <w:rPr>
        <w:rFonts w:hint="default"/>
      </w:rPr>
    </w:lvl>
    <w:lvl w:ilvl="1" w:tplc="4C090019" w:tentative="1">
      <w:start w:val="1"/>
      <w:numFmt w:val="lowerLetter"/>
      <w:lvlText w:val="%2."/>
      <w:lvlJc w:val="left"/>
      <w:pPr>
        <w:ind w:left="2217" w:hanging="360"/>
      </w:pPr>
    </w:lvl>
    <w:lvl w:ilvl="2" w:tplc="4C09001B" w:tentative="1">
      <w:start w:val="1"/>
      <w:numFmt w:val="lowerRoman"/>
      <w:lvlText w:val="%3."/>
      <w:lvlJc w:val="right"/>
      <w:pPr>
        <w:ind w:left="2937" w:hanging="180"/>
      </w:pPr>
    </w:lvl>
    <w:lvl w:ilvl="3" w:tplc="4C09000F" w:tentative="1">
      <w:start w:val="1"/>
      <w:numFmt w:val="decimal"/>
      <w:lvlText w:val="%4."/>
      <w:lvlJc w:val="left"/>
      <w:pPr>
        <w:ind w:left="3657" w:hanging="360"/>
      </w:pPr>
    </w:lvl>
    <w:lvl w:ilvl="4" w:tplc="4C090019" w:tentative="1">
      <w:start w:val="1"/>
      <w:numFmt w:val="lowerLetter"/>
      <w:lvlText w:val="%5."/>
      <w:lvlJc w:val="left"/>
      <w:pPr>
        <w:ind w:left="4377" w:hanging="360"/>
      </w:pPr>
    </w:lvl>
    <w:lvl w:ilvl="5" w:tplc="4C09001B" w:tentative="1">
      <w:start w:val="1"/>
      <w:numFmt w:val="lowerRoman"/>
      <w:lvlText w:val="%6."/>
      <w:lvlJc w:val="right"/>
      <w:pPr>
        <w:ind w:left="5097" w:hanging="180"/>
      </w:pPr>
    </w:lvl>
    <w:lvl w:ilvl="6" w:tplc="4C09000F" w:tentative="1">
      <w:start w:val="1"/>
      <w:numFmt w:val="decimal"/>
      <w:lvlText w:val="%7."/>
      <w:lvlJc w:val="left"/>
      <w:pPr>
        <w:ind w:left="5817" w:hanging="360"/>
      </w:pPr>
    </w:lvl>
    <w:lvl w:ilvl="7" w:tplc="4C090019" w:tentative="1">
      <w:start w:val="1"/>
      <w:numFmt w:val="lowerLetter"/>
      <w:lvlText w:val="%8."/>
      <w:lvlJc w:val="left"/>
      <w:pPr>
        <w:ind w:left="6537" w:hanging="360"/>
      </w:pPr>
    </w:lvl>
    <w:lvl w:ilvl="8" w:tplc="4C09001B" w:tentative="1">
      <w:start w:val="1"/>
      <w:numFmt w:val="lowerRoman"/>
      <w:lvlText w:val="%9."/>
      <w:lvlJc w:val="right"/>
      <w:pPr>
        <w:ind w:left="7257" w:hanging="180"/>
      </w:pPr>
    </w:lvl>
  </w:abstractNum>
  <w:abstractNum w:abstractNumId="21" w15:restartNumberingAfterBreak="0">
    <w:nsid w:val="49713F9F"/>
    <w:multiLevelType w:val="hybridMultilevel"/>
    <w:tmpl w:val="6EF881A6"/>
    <w:lvl w:ilvl="0" w:tplc="A21801E0">
      <w:start w:val="1"/>
      <w:numFmt w:val="lowerRoman"/>
      <w:pStyle w:val="Main5Subquestionwithnumbering"/>
      <w:lvlText w:val="(%1)"/>
      <w:lvlJc w:val="left"/>
      <w:pPr>
        <w:ind w:left="1854" w:hanging="360"/>
      </w:pPr>
      <w:rPr>
        <w:rFonts w:ascii="Arial" w:hAnsi="Arial" w:hint="default"/>
        <w:b w:val="0"/>
        <w:i w:val="0"/>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AB35B78"/>
    <w:multiLevelType w:val="hybridMultilevel"/>
    <w:tmpl w:val="C38A1818"/>
    <w:lvl w:ilvl="0" w:tplc="9858081E">
      <w:start w:val="20"/>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63130D63"/>
    <w:multiLevelType w:val="hybridMultilevel"/>
    <w:tmpl w:val="62A6014C"/>
    <w:lvl w:ilvl="0" w:tplc="ED265EF6">
      <w:start w:val="1"/>
      <w:numFmt w:val="decimal"/>
      <w:lvlText w:val="%1."/>
      <w:lvlJc w:val="left"/>
      <w:pPr>
        <w:ind w:left="785"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B6A6663"/>
    <w:multiLevelType w:val="hybridMultilevel"/>
    <w:tmpl w:val="E72C1B26"/>
    <w:lvl w:ilvl="0" w:tplc="9FBECE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24"/>
  </w:num>
  <w:num w:numId="3">
    <w:abstractNumId w:val="15"/>
  </w:num>
  <w:num w:numId="4">
    <w:abstractNumId w:val="23"/>
  </w:num>
  <w:num w:numId="5">
    <w:abstractNumId w:val="18"/>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8"/>
    <w:lvlOverride w:ilvl="0">
      <w:startOverride w:val="1"/>
    </w:lvlOverride>
  </w:num>
  <w:num w:numId="21">
    <w:abstractNumId w:val="15"/>
    <w:lvlOverride w:ilvl="0">
      <w:startOverride w:val="4"/>
    </w:lvlOverride>
  </w:num>
  <w:num w:numId="22">
    <w:abstractNumId w:val="18"/>
    <w:lvlOverride w:ilvl="0">
      <w:startOverride w:val="3"/>
    </w:lvlOverride>
  </w:num>
  <w:num w:numId="23">
    <w:abstractNumId w:val="21"/>
  </w:num>
  <w:num w:numId="24">
    <w:abstractNumId w:val="18"/>
    <w:lvlOverride w:ilvl="0">
      <w:startOverride w:val="2"/>
    </w:lvlOverride>
  </w:num>
  <w:num w:numId="25">
    <w:abstractNumId w:val="18"/>
    <w:lvlOverride w:ilvl="0">
      <w:startOverride w:val="1"/>
    </w:lvlOverride>
  </w:num>
  <w:num w:numId="26">
    <w:abstractNumId w:val="19"/>
  </w:num>
  <w:num w:numId="27">
    <w:abstractNumId w:val="14"/>
  </w:num>
  <w:num w:numId="28">
    <w:abstractNumId w:val="10"/>
  </w:num>
  <w:num w:numId="29">
    <w:abstractNumId w:val="19"/>
    <w:lvlOverride w:ilvl="0">
      <w:startOverride w:val="1"/>
    </w:lvlOverride>
  </w:num>
  <w:num w:numId="30">
    <w:abstractNumId w:val="13"/>
  </w:num>
  <w:num w:numId="31">
    <w:abstractNumId w:val="11"/>
  </w:num>
  <w:num w:numId="32">
    <w:abstractNumId w:val="18"/>
  </w:num>
  <w:num w:numId="33">
    <w:abstractNumId w:val="17"/>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LockTheme/>
  <w:styleLockQFSet/>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E7"/>
    <w:rsid w:val="00001163"/>
    <w:rsid w:val="000104B4"/>
    <w:rsid w:val="00014B5D"/>
    <w:rsid w:val="00020FA9"/>
    <w:rsid w:val="00030645"/>
    <w:rsid w:val="00053BC2"/>
    <w:rsid w:val="0009557F"/>
    <w:rsid w:val="000A0452"/>
    <w:rsid w:val="000A3C89"/>
    <w:rsid w:val="000B58AE"/>
    <w:rsid w:val="000B7331"/>
    <w:rsid w:val="000D1515"/>
    <w:rsid w:val="000D4642"/>
    <w:rsid w:val="000E02CF"/>
    <w:rsid w:val="000E6C30"/>
    <w:rsid w:val="000E6C57"/>
    <w:rsid w:val="000F0B42"/>
    <w:rsid w:val="000F1AF3"/>
    <w:rsid w:val="000F72D8"/>
    <w:rsid w:val="000F7E25"/>
    <w:rsid w:val="00103529"/>
    <w:rsid w:val="001056CD"/>
    <w:rsid w:val="00124C2B"/>
    <w:rsid w:val="001276D1"/>
    <w:rsid w:val="00146284"/>
    <w:rsid w:val="001561A5"/>
    <w:rsid w:val="00174BA6"/>
    <w:rsid w:val="00180191"/>
    <w:rsid w:val="001833FB"/>
    <w:rsid w:val="0019535E"/>
    <w:rsid w:val="001A09B0"/>
    <w:rsid w:val="001A1103"/>
    <w:rsid w:val="001A1CE4"/>
    <w:rsid w:val="001B0F06"/>
    <w:rsid w:val="001D4891"/>
    <w:rsid w:val="001D6A97"/>
    <w:rsid w:val="001E382C"/>
    <w:rsid w:val="001E7CE8"/>
    <w:rsid w:val="001F38FB"/>
    <w:rsid w:val="0022698A"/>
    <w:rsid w:val="00242F66"/>
    <w:rsid w:val="002608F4"/>
    <w:rsid w:val="00272244"/>
    <w:rsid w:val="00294A7F"/>
    <w:rsid w:val="002A09D5"/>
    <w:rsid w:val="002A3AC3"/>
    <w:rsid w:val="002A6F95"/>
    <w:rsid w:val="002B0925"/>
    <w:rsid w:val="002B3B1D"/>
    <w:rsid w:val="002B742F"/>
    <w:rsid w:val="002C3742"/>
    <w:rsid w:val="002D7876"/>
    <w:rsid w:val="002E50FA"/>
    <w:rsid w:val="00300EA5"/>
    <w:rsid w:val="00316352"/>
    <w:rsid w:val="00334D72"/>
    <w:rsid w:val="003847F1"/>
    <w:rsid w:val="003C0EE3"/>
    <w:rsid w:val="003E19F1"/>
    <w:rsid w:val="003E6891"/>
    <w:rsid w:val="0040089C"/>
    <w:rsid w:val="00425EB4"/>
    <w:rsid w:val="00440D41"/>
    <w:rsid w:val="00446E73"/>
    <w:rsid w:val="00453C7E"/>
    <w:rsid w:val="00464B87"/>
    <w:rsid w:val="004E3D17"/>
    <w:rsid w:val="004E5BC0"/>
    <w:rsid w:val="00506137"/>
    <w:rsid w:val="00513FCB"/>
    <w:rsid w:val="00524863"/>
    <w:rsid w:val="0054096A"/>
    <w:rsid w:val="00540D90"/>
    <w:rsid w:val="005471DF"/>
    <w:rsid w:val="00574449"/>
    <w:rsid w:val="00585833"/>
    <w:rsid w:val="00593031"/>
    <w:rsid w:val="005937E7"/>
    <w:rsid w:val="0059497B"/>
    <w:rsid w:val="005970DB"/>
    <w:rsid w:val="005A090A"/>
    <w:rsid w:val="005A2B1E"/>
    <w:rsid w:val="005B36CB"/>
    <w:rsid w:val="005B64CF"/>
    <w:rsid w:val="005B70C7"/>
    <w:rsid w:val="005D6AFF"/>
    <w:rsid w:val="006038DE"/>
    <w:rsid w:val="006269C8"/>
    <w:rsid w:val="006521DD"/>
    <w:rsid w:val="0065489C"/>
    <w:rsid w:val="00674C11"/>
    <w:rsid w:val="00687E9B"/>
    <w:rsid w:val="006A483E"/>
    <w:rsid w:val="006C40FB"/>
    <w:rsid w:val="006D1425"/>
    <w:rsid w:val="006E5111"/>
    <w:rsid w:val="00700C15"/>
    <w:rsid w:val="00717C1A"/>
    <w:rsid w:val="00725105"/>
    <w:rsid w:val="00741B9B"/>
    <w:rsid w:val="007A2459"/>
    <w:rsid w:val="007B6F2B"/>
    <w:rsid w:val="007C3C6F"/>
    <w:rsid w:val="007D130B"/>
    <w:rsid w:val="007D4645"/>
    <w:rsid w:val="007E6878"/>
    <w:rsid w:val="007F0FA1"/>
    <w:rsid w:val="007F1C58"/>
    <w:rsid w:val="007F3031"/>
    <w:rsid w:val="007F4586"/>
    <w:rsid w:val="00826765"/>
    <w:rsid w:val="0083738A"/>
    <w:rsid w:val="00880FDE"/>
    <w:rsid w:val="00884B6E"/>
    <w:rsid w:val="00891F90"/>
    <w:rsid w:val="00897EB3"/>
    <w:rsid w:val="008A1B4A"/>
    <w:rsid w:val="008B0F87"/>
    <w:rsid w:val="008C17C4"/>
    <w:rsid w:val="008C2A6A"/>
    <w:rsid w:val="008D5CC9"/>
    <w:rsid w:val="008D7F5F"/>
    <w:rsid w:val="008E7FF7"/>
    <w:rsid w:val="0091235A"/>
    <w:rsid w:val="00913B6E"/>
    <w:rsid w:val="00920424"/>
    <w:rsid w:val="00961920"/>
    <w:rsid w:val="009652D1"/>
    <w:rsid w:val="009809A7"/>
    <w:rsid w:val="00991692"/>
    <w:rsid w:val="009A041C"/>
    <w:rsid w:val="009A5175"/>
    <w:rsid w:val="009B287D"/>
    <w:rsid w:val="009D3CEE"/>
    <w:rsid w:val="00A853DC"/>
    <w:rsid w:val="00A85CAB"/>
    <w:rsid w:val="00AA242B"/>
    <w:rsid w:val="00AA2638"/>
    <w:rsid w:val="00AB0356"/>
    <w:rsid w:val="00AB40DA"/>
    <w:rsid w:val="00AC04F2"/>
    <w:rsid w:val="00AC7174"/>
    <w:rsid w:val="00B35F9B"/>
    <w:rsid w:val="00B44561"/>
    <w:rsid w:val="00B51C4A"/>
    <w:rsid w:val="00BA3F83"/>
    <w:rsid w:val="00BB5D10"/>
    <w:rsid w:val="00BC21F1"/>
    <w:rsid w:val="00BC54F3"/>
    <w:rsid w:val="00BE2609"/>
    <w:rsid w:val="00C23F4C"/>
    <w:rsid w:val="00C25D4D"/>
    <w:rsid w:val="00C2743F"/>
    <w:rsid w:val="00C4706A"/>
    <w:rsid w:val="00C632CF"/>
    <w:rsid w:val="00C659EE"/>
    <w:rsid w:val="00C95F70"/>
    <w:rsid w:val="00CA1A85"/>
    <w:rsid w:val="00CB0A98"/>
    <w:rsid w:val="00CC2276"/>
    <w:rsid w:val="00CC645D"/>
    <w:rsid w:val="00CD385D"/>
    <w:rsid w:val="00CD4974"/>
    <w:rsid w:val="00CE36AC"/>
    <w:rsid w:val="00CE41C8"/>
    <w:rsid w:val="00CF012C"/>
    <w:rsid w:val="00CF0579"/>
    <w:rsid w:val="00D02867"/>
    <w:rsid w:val="00D028D0"/>
    <w:rsid w:val="00D02A55"/>
    <w:rsid w:val="00D03B91"/>
    <w:rsid w:val="00D07503"/>
    <w:rsid w:val="00D319A6"/>
    <w:rsid w:val="00D33140"/>
    <w:rsid w:val="00D6184A"/>
    <w:rsid w:val="00D77967"/>
    <w:rsid w:val="00DB0547"/>
    <w:rsid w:val="00DC0715"/>
    <w:rsid w:val="00DC752E"/>
    <w:rsid w:val="00DD6BD0"/>
    <w:rsid w:val="00E3270B"/>
    <w:rsid w:val="00E46D17"/>
    <w:rsid w:val="00E51395"/>
    <w:rsid w:val="00E757F7"/>
    <w:rsid w:val="00E80CB9"/>
    <w:rsid w:val="00E96D16"/>
    <w:rsid w:val="00EB2FBB"/>
    <w:rsid w:val="00EF2843"/>
    <w:rsid w:val="00F010E8"/>
    <w:rsid w:val="00F133EC"/>
    <w:rsid w:val="00F156CB"/>
    <w:rsid w:val="00F16E5C"/>
    <w:rsid w:val="00F212B5"/>
    <w:rsid w:val="00F26DFD"/>
    <w:rsid w:val="00F27EE2"/>
    <w:rsid w:val="00F31569"/>
    <w:rsid w:val="00F371A6"/>
    <w:rsid w:val="00F51EF6"/>
    <w:rsid w:val="00F80480"/>
    <w:rsid w:val="00F95125"/>
    <w:rsid w:val="00FA19D9"/>
    <w:rsid w:val="00FA44C1"/>
    <w:rsid w:val="00FC1FED"/>
    <w:rsid w:val="00FE0034"/>
    <w:rsid w:val="00FE6A52"/>
    <w:rsid w:val="2DF11884"/>
    <w:rsid w:val="733E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5EEC39"/>
  <w15:docId w15:val="{EDD888D1-7E03-41EA-9DA2-0353255E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GB" w:eastAsia="en-GB" w:bidi="ar-SA"/>
      </w:rPr>
    </w:rPrDefault>
    <w:pPrDefault>
      <w:pPr>
        <w:spacing w:line="360" w:lineRule="auto"/>
      </w:pPr>
    </w:pPrDefault>
  </w:docDefaults>
  <w:latentStyles w:defLockedState="1" w:defUIPriority="0" w:defSemiHidden="0" w:defUnhideWhenUsed="0" w:defQFormat="0" w:count="376">
    <w:lsdException w:name="Normal" w:locked="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674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next w:val="SectionInstructions"/>
    <w:link w:val="SectionHeaderChar"/>
    <w:autoRedefine/>
    <w:qFormat/>
    <w:rsid w:val="00920424"/>
    <w:pPr>
      <w:spacing w:after="120" w:line="360" w:lineRule="atLeast"/>
      <w:jc w:val="center"/>
    </w:pPr>
    <w:rPr>
      <w:rFonts w:cs="Arial"/>
      <w:b/>
      <w:caps/>
    </w:rPr>
  </w:style>
  <w:style w:type="paragraph" w:customStyle="1" w:styleId="Sectionfooter">
    <w:name w:val="Section footer"/>
    <w:basedOn w:val="Normal"/>
    <w:next w:val="Normal"/>
    <w:link w:val="SectionfooterChar"/>
    <w:qFormat/>
    <w:rsid w:val="00884B6E"/>
    <w:pPr>
      <w:spacing w:after="240"/>
      <w:jc w:val="center"/>
    </w:pPr>
    <w:rPr>
      <w:rFonts w:cs="Arial"/>
      <w:b/>
      <w:caps/>
    </w:rPr>
  </w:style>
  <w:style w:type="character" w:customStyle="1" w:styleId="SectionHeaderChar">
    <w:name w:val="Section Header Char"/>
    <w:basedOn w:val="DefaultParagraphFont"/>
    <w:link w:val="SectionHeader"/>
    <w:rsid w:val="00920424"/>
    <w:rPr>
      <w:rFonts w:cs="Arial"/>
      <w:b/>
      <w:caps/>
    </w:rPr>
  </w:style>
  <w:style w:type="paragraph" w:styleId="ListParagraph">
    <w:name w:val="List Paragraph"/>
    <w:basedOn w:val="Normal"/>
    <w:link w:val="ListParagraphChar"/>
    <w:uiPriority w:val="34"/>
    <w:locked/>
    <w:rsid w:val="00FE0034"/>
    <w:pPr>
      <w:ind w:left="720"/>
      <w:contextualSpacing/>
    </w:pPr>
  </w:style>
  <w:style w:type="character" w:customStyle="1" w:styleId="SectionfooterChar">
    <w:name w:val="Section footer Char"/>
    <w:basedOn w:val="DefaultParagraphFont"/>
    <w:link w:val="Sectionfooter"/>
    <w:rsid w:val="00884B6E"/>
    <w:rPr>
      <w:rFonts w:ascii="Arial" w:hAnsi="Arial" w:cs="Arial"/>
      <w:b/>
      <w:caps/>
      <w:sz w:val="24"/>
      <w:szCs w:val="24"/>
    </w:rPr>
  </w:style>
  <w:style w:type="paragraph" w:customStyle="1" w:styleId="Main1NumberedQuestion">
    <w:name w:val="Main 1: Numbered Question"/>
    <w:basedOn w:val="ListParagraph"/>
    <w:next w:val="Main2Questioncontinued"/>
    <w:link w:val="Main1NumberedQuestionChar"/>
    <w:qFormat/>
    <w:rsid w:val="00C2743F"/>
    <w:pPr>
      <w:numPr>
        <w:numId w:val="3"/>
      </w:numPr>
      <w:tabs>
        <w:tab w:val="right" w:pos="9072"/>
      </w:tabs>
      <w:spacing w:before="240" w:after="120"/>
      <w:ind w:left="567" w:hanging="567"/>
      <w:contextualSpacing w:val="0"/>
      <w:jc w:val="both"/>
    </w:pPr>
    <w:rPr>
      <w:rFonts w:cs="Arial"/>
    </w:rPr>
  </w:style>
  <w:style w:type="paragraph" w:customStyle="1" w:styleId="Main2Questioncontinued">
    <w:name w:val="Main 2: Question continued"/>
    <w:basedOn w:val="Normal"/>
    <w:link w:val="Main2QuestioncontinuedChar"/>
    <w:qFormat/>
    <w:rsid w:val="00920424"/>
    <w:pPr>
      <w:tabs>
        <w:tab w:val="right" w:pos="9072"/>
      </w:tabs>
      <w:spacing w:before="240" w:after="120"/>
      <w:ind w:left="567"/>
      <w:jc w:val="both"/>
    </w:pPr>
  </w:style>
  <w:style w:type="character" w:customStyle="1" w:styleId="ListParagraphChar">
    <w:name w:val="List Paragraph Char"/>
    <w:basedOn w:val="DefaultParagraphFont"/>
    <w:link w:val="ListParagraph"/>
    <w:uiPriority w:val="34"/>
    <w:rsid w:val="00FE0034"/>
    <w:rPr>
      <w:sz w:val="24"/>
      <w:szCs w:val="24"/>
    </w:rPr>
  </w:style>
  <w:style w:type="character" w:customStyle="1" w:styleId="Main1NumberedQuestionChar">
    <w:name w:val="Main 1: Numbered Question Char"/>
    <w:basedOn w:val="ListParagraphChar"/>
    <w:link w:val="Main1NumberedQuestion"/>
    <w:rsid w:val="00C2743F"/>
    <w:rPr>
      <w:rFonts w:cs="Arial"/>
      <w:sz w:val="24"/>
      <w:szCs w:val="24"/>
    </w:rPr>
  </w:style>
  <w:style w:type="paragraph" w:customStyle="1" w:styleId="ZPage1-CourseCode">
    <w:name w:val="ZPage 1 - Course Code"/>
    <w:basedOn w:val="Normal"/>
    <w:link w:val="ZPage1-CourseCodeChar"/>
    <w:qFormat/>
    <w:rsid w:val="000F1AF3"/>
    <w:pPr>
      <w:jc w:val="center"/>
    </w:pPr>
    <w:rPr>
      <w:rFonts w:cs="Arial"/>
      <w:b/>
    </w:rPr>
  </w:style>
  <w:style w:type="character" w:customStyle="1" w:styleId="Main2QuestioncontinuedChar">
    <w:name w:val="Main 2: Question continued Char"/>
    <w:basedOn w:val="Main1NumberedQuestionChar"/>
    <w:link w:val="Main2Questioncontinued"/>
    <w:rsid w:val="00920424"/>
    <w:rPr>
      <w:rFonts w:cs="Arial"/>
      <w:sz w:val="24"/>
      <w:szCs w:val="24"/>
    </w:rPr>
  </w:style>
  <w:style w:type="character" w:customStyle="1" w:styleId="ZPage1-CourseCodeChar">
    <w:name w:val="ZPage 1 - Course Code Char"/>
    <w:basedOn w:val="DefaultParagraphFont"/>
    <w:link w:val="ZPage1-CourseCode"/>
    <w:rsid w:val="000F1AF3"/>
    <w:rPr>
      <w:rFonts w:ascii="Arial" w:hAnsi="Arial" w:cs="Arial"/>
      <w:b/>
      <w:sz w:val="24"/>
      <w:szCs w:val="24"/>
    </w:rPr>
  </w:style>
  <w:style w:type="paragraph" w:styleId="Footer">
    <w:name w:val="footer"/>
    <w:basedOn w:val="Normal"/>
    <w:link w:val="FooterChar"/>
    <w:uiPriority w:val="99"/>
    <w:locked/>
    <w:rsid w:val="000F1AF3"/>
    <w:pPr>
      <w:tabs>
        <w:tab w:val="center" w:pos="4513"/>
        <w:tab w:val="right" w:pos="9026"/>
      </w:tabs>
    </w:pPr>
  </w:style>
  <w:style w:type="character" w:customStyle="1" w:styleId="FooterChar">
    <w:name w:val="Footer Char"/>
    <w:basedOn w:val="DefaultParagraphFont"/>
    <w:link w:val="Footer"/>
    <w:uiPriority w:val="99"/>
    <w:rsid w:val="000F1AF3"/>
    <w:rPr>
      <w:sz w:val="24"/>
      <w:szCs w:val="24"/>
    </w:rPr>
  </w:style>
  <w:style w:type="paragraph" w:customStyle="1" w:styleId="Page1-FrontPageText">
    <w:name w:val="Page 1 - Front Page Text"/>
    <w:basedOn w:val="Normal"/>
    <w:link w:val="Page1-FrontPageTextChar"/>
    <w:qFormat/>
    <w:rsid w:val="00884B6E"/>
    <w:pPr>
      <w:spacing w:line="480" w:lineRule="auto"/>
      <w:jc w:val="center"/>
    </w:pPr>
    <w:rPr>
      <w:rFonts w:cs="Arial"/>
      <w:b/>
    </w:rPr>
  </w:style>
  <w:style w:type="paragraph" w:styleId="Header">
    <w:name w:val="header"/>
    <w:basedOn w:val="Normal"/>
    <w:link w:val="HeaderChar"/>
    <w:locked/>
    <w:rsid w:val="00884B6E"/>
    <w:pPr>
      <w:tabs>
        <w:tab w:val="center" w:pos="4513"/>
        <w:tab w:val="right" w:pos="9026"/>
      </w:tabs>
    </w:pPr>
  </w:style>
  <w:style w:type="character" w:customStyle="1" w:styleId="Page1-FrontPageTextChar">
    <w:name w:val="Page 1 - Front Page Text Char"/>
    <w:basedOn w:val="DefaultParagraphFont"/>
    <w:link w:val="Page1-FrontPageText"/>
    <w:rsid w:val="00884B6E"/>
    <w:rPr>
      <w:rFonts w:ascii="Arial" w:hAnsi="Arial" w:cs="Arial"/>
      <w:b/>
      <w:sz w:val="24"/>
      <w:szCs w:val="24"/>
    </w:rPr>
  </w:style>
  <w:style w:type="character" w:customStyle="1" w:styleId="HeaderChar">
    <w:name w:val="Header Char"/>
    <w:basedOn w:val="DefaultParagraphFont"/>
    <w:link w:val="Header"/>
    <w:rsid w:val="00884B6E"/>
    <w:rPr>
      <w:sz w:val="24"/>
      <w:szCs w:val="24"/>
    </w:rPr>
  </w:style>
  <w:style w:type="paragraph" w:customStyle="1" w:styleId="SectionInstructions">
    <w:name w:val="Section Instructions"/>
    <w:basedOn w:val="Normal"/>
    <w:next w:val="Main1NumberedQuestion"/>
    <w:link w:val="SectionInstructionsChar"/>
    <w:qFormat/>
    <w:rsid w:val="00920424"/>
    <w:pPr>
      <w:spacing w:after="120"/>
      <w:jc w:val="center"/>
    </w:pPr>
    <w:rPr>
      <w:rFonts w:cs="Arial"/>
      <w:b/>
    </w:rPr>
  </w:style>
  <w:style w:type="character" w:customStyle="1" w:styleId="SectionInstructionsChar">
    <w:name w:val="Section Instructions Char"/>
    <w:basedOn w:val="DefaultParagraphFont"/>
    <w:link w:val="SectionInstructions"/>
    <w:rsid w:val="00920424"/>
    <w:rPr>
      <w:rFonts w:cs="Arial"/>
      <w:b/>
    </w:rPr>
  </w:style>
  <w:style w:type="character" w:styleId="CommentReference">
    <w:name w:val="annotation reference"/>
    <w:basedOn w:val="DefaultParagraphFont"/>
    <w:locked/>
    <w:rsid w:val="00DD6BD0"/>
    <w:rPr>
      <w:sz w:val="16"/>
      <w:szCs w:val="16"/>
    </w:rPr>
  </w:style>
  <w:style w:type="paragraph" w:styleId="CommentText">
    <w:name w:val="annotation text"/>
    <w:basedOn w:val="Normal"/>
    <w:link w:val="CommentTextChar"/>
    <w:locked/>
    <w:rsid w:val="00DD6BD0"/>
    <w:rPr>
      <w:sz w:val="20"/>
      <w:szCs w:val="20"/>
    </w:rPr>
  </w:style>
  <w:style w:type="character" w:customStyle="1" w:styleId="CommentTextChar">
    <w:name w:val="Comment Text Char"/>
    <w:basedOn w:val="DefaultParagraphFont"/>
    <w:link w:val="CommentText"/>
    <w:rsid w:val="00DD6BD0"/>
  </w:style>
  <w:style w:type="paragraph" w:styleId="CommentSubject">
    <w:name w:val="annotation subject"/>
    <w:basedOn w:val="CommentText"/>
    <w:next w:val="CommentText"/>
    <w:link w:val="CommentSubjectChar"/>
    <w:locked/>
    <w:rsid w:val="00DD6BD0"/>
    <w:rPr>
      <w:b/>
      <w:bCs/>
    </w:rPr>
  </w:style>
  <w:style w:type="character" w:customStyle="1" w:styleId="CommentSubjectChar">
    <w:name w:val="Comment Subject Char"/>
    <w:basedOn w:val="CommentTextChar"/>
    <w:link w:val="CommentSubject"/>
    <w:rsid w:val="00DD6BD0"/>
    <w:rPr>
      <w:b/>
      <w:bCs/>
    </w:rPr>
  </w:style>
  <w:style w:type="paragraph" w:styleId="BalloonText">
    <w:name w:val="Balloon Text"/>
    <w:basedOn w:val="Normal"/>
    <w:link w:val="BalloonTextChar"/>
    <w:locked/>
    <w:rsid w:val="00DD6BD0"/>
    <w:rPr>
      <w:rFonts w:ascii="Tahoma" w:hAnsi="Tahoma" w:cs="Tahoma"/>
      <w:sz w:val="16"/>
      <w:szCs w:val="16"/>
    </w:rPr>
  </w:style>
  <w:style w:type="character" w:customStyle="1" w:styleId="BalloonTextChar">
    <w:name w:val="Balloon Text Char"/>
    <w:basedOn w:val="DefaultParagraphFont"/>
    <w:link w:val="BalloonText"/>
    <w:rsid w:val="00DD6BD0"/>
    <w:rPr>
      <w:rFonts w:ascii="Tahoma" w:hAnsi="Tahoma" w:cs="Tahoma"/>
      <w:sz w:val="16"/>
      <w:szCs w:val="16"/>
    </w:rPr>
  </w:style>
  <w:style w:type="paragraph" w:customStyle="1" w:styleId="Main3Subquestionstyle">
    <w:name w:val="Main 3: Subquestion style"/>
    <w:basedOn w:val="Main2Questioncontinued"/>
    <w:link w:val="Main3SubquestionstyleChar"/>
    <w:qFormat/>
    <w:rsid w:val="00C2743F"/>
    <w:pPr>
      <w:numPr>
        <w:numId w:val="5"/>
      </w:numPr>
    </w:pPr>
  </w:style>
  <w:style w:type="paragraph" w:customStyle="1" w:styleId="Main4Subquestionwithnonumbering">
    <w:name w:val="Main 4: Sub question with no numbering"/>
    <w:basedOn w:val="Main3Subquestionstyle"/>
    <w:next w:val="Main3Subquestionstyle"/>
    <w:link w:val="Main4SubquestionwithnonumberingChar"/>
    <w:qFormat/>
    <w:rsid w:val="00920424"/>
    <w:pPr>
      <w:numPr>
        <w:numId w:val="0"/>
      </w:numPr>
      <w:ind w:left="1134"/>
    </w:pPr>
  </w:style>
  <w:style w:type="character" w:customStyle="1" w:styleId="Main3SubquestionstyleChar">
    <w:name w:val="Main 3: Subquestion style Char"/>
    <w:basedOn w:val="Main1NumberedQuestionChar"/>
    <w:link w:val="Main3Subquestionstyle"/>
    <w:rsid w:val="00C2743F"/>
    <w:rPr>
      <w:rFonts w:cs="Arial"/>
      <w:sz w:val="24"/>
      <w:szCs w:val="24"/>
    </w:rPr>
  </w:style>
  <w:style w:type="paragraph" w:customStyle="1" w:styleId="QContinuation">
    <w:name w:val="Q Continuation"/>
    <w:basedOn w:val="Main2Questioncontinued"/>
    <w:link w:val="QContinuationChar"/>
    <w:qFormat/>
    <w:rsid w:val="00C25D4D"/>
    <w:pPr>
      <w:jc w:val="right"/>
    </w:pPr>
    <w:rPr>
      <w:b/>
      <w:caps/>
    </w:rPr>
  </w:style>
  <w:style w:type="character" w:customStyle="1" w:styleId="Main4SubquestionwithnonumberingChar">
    <w:name w:val="Main 4: Sub question with no numbering Char"/>
    <w:basedOn w:val="Main3SubquestionstyleChar"/>
    <w:link w:val="Main4Subquestionwithnonumbering"/>
    <w:rsid w:val="00920424"/>
    <w:rPr>
      <w:rFonts w:cs="Arial"/>
      <w:sz w:val="24"/>
      <w:szCs w:val="24"/>
    </w:rPr>
  </w:style>
  <w:style w:type="character" w:customStyle="1" w:styleId="QContinuationChar">
    <w:name w:val="Q Continuation Char"/>
    <w:basedOn w:val="Main2QuestioncontinuedChar"/>
    <w:link w:val="QContinuation"/>
    <w:rsid w:val="00C25D4D"/>
    <w:rPr>
      <w:rFonts w:ascii="Arial" w:hAnsi="Arial" w:cs="Arial"/>
      <w:b/>
      <w:caps/>
      <w:sz w:val="24"/>
      <w:szCs w:val="24"/>
    </w:rPr>
  </w:style>
  <w:style w:type="paragraph" w:customStyle="1" w:styleId="Marks">
    <w:name w:val="Marks"/>
    <w:basedOn w:val="Main1NumberedQuestion"/>
    <w:link w:val="MarksChar"/>
    <w:qFormat/>
    <w:rsid w:val="00920424"/>
    <w:pPr>
      <w:numPr>
        <w:numId w:val="0"/>
      </w:numPr>
      <w:spacing w:before="0"/>
      <w:ind w:left="567" w:right="-45"/>
      <w:jc w:val="right"/>
    </w:pPr>
  </w:style>
  <w:style w:type="paragraph" w:customStyle="1" w:styleId="Sub-Subsection">
    <w:name w:val="Sub-Subsection"/>
    <w:basedOn w:val="Main4Subquestionwithnonumbering"/>
    <w:link w:val="Sub-SubsectionChar"/>
    <w:qFormat/>
    <w:rsid w:val="00E96D16"/>
    <w:pPr>
      <w:ind w:left="1701" w:hanging="567"/>
    </w:pPr>
  </w:style>
  <w:style w:type="character" w:customStyle="1" w:styleId="MarksChar">
    <w:name w:val="Marks Char"/>
    <w:basedOn w:val="Main1NumberedQuestionChar"/>
    <w:link w:val="Marks"/>
    <w:rsid w:val="00920424"/>
    <w:rPr>
      <w:rFonts w:cs="Arial"/>
      <w:sz w:val="24"/>
      <w:szCs w:val="24"/>
    </w:rPr>
  </w:style>
  <w:style w:type="paragraph" w:customStyle="1" w:styleId="Main0">
    <w:name w:val="Main 0"/>
    <w:basedOn w:val="Main1NumberedQuestion"/>
    <w:next w:val="Main3Subquestionstyle"/>
    <w:link w:val="Main0Char"/>
    <w:qFormat/>
    <w:rsid w:val="00C2743F"/>
    <w:pPr>
      <w:tabs>
        <w:tab w:val="left" w:pos="567"/>
      </w:tabs>
      <w:ind w:left="1134" w:hanging="1134"/>
    </w:pPr>
  </w:style>
  <w:style w:type="character" w:customStyle="1" w:styleId="Sub-SubsectionChar">
    <w:name w:val="Sub-Subsection Char"/>
    <w:basedOn w:val="Main4SubquestionwithnonumberingChar"/>
    <w:link w:val="Sub-Subsection"/>
    <w:rsid w:val="00E96D16"/>
    <w:rPr>
      <w:rFonts w:cs="Arial"/>
      <w:sz w:val="24"/>
      <w:szCs w:val="24"/>
    </w:rPr>
  </w:style>
  <w:style w:type="character" w:customStyle="1" w:styleId="Main0Char">
    <w:name w:val="Main 0 Char"/>
    <w:basedOn w:val="Main1NumberedQuestionChar"/>
    <w:link w:val="Main0"/>
    <w:rsid w:val="00C2743F"/>
    <w:rPr>
      <w:rFonts w:cs="Arial"/>
      <w:sz w:val="24"/>
      <w:szCs w:val="24"/>
    </w:rPr>
  </w:style>
  <w:style w:type="paragraph" w:customStyle="1" w:styleId="Main5Subquestionwithnumbering">
    <w:name w:val="Main 5: Sub question with numbering"/>
    <w:basedOn w:val="Main4Subquestionwithnonumbering"/>
    <w:link w:val="Main5SubquestionwithnumberingChar"/>
    <w:qFormat/>
    <w:rsid w:val="00C2743F"/>
    <w:pPr>
      <w:numPr>
        <w:numId w:val="23"/>
      </w:numPr>
      <w:tabs>
        <w:tab w:val="right" w:pos="1134"/>
        <w:tab w:val="right" w:leader="dot" w:pos="9072"/>
      </w:tabs>
      <w:ind w:left="1701" w:hanging="567"/>
    </w:pPr>
  </w:style>
  <w:style w:type="character" w:customStyle="1" w:styleId="Main5SubquestionwithnumberingChar">
    <w:name w:val="Main 5: Sub question with numbering Char"/>
    <w:basedOn w:val="Main4SubquestionwithnonumberingChar"/>
    <w:link w:val="Main5Subquestionwithnumbering"/>
    <w:rsid w:val="00C2743F"/>
    <w:rPr>
      <w:rFonts w:cs="Arial"/>
      <w:sz w:val="24"/>
      <w:szCs w:val="24"/>
    </w:rPr>
  </w:style>
  <w:style w:type="paragraph" w:customStyle="1" w:styleId="MultipleChoice">
    <w:name w:val="Multiple Choice"/>
    <w:basedOn w:val="Main3Subquestionstyle"/>
    <w:link w:val="MultipleChoiceChar"/>
    <w:qFormat/>
    <w:rsid w:val="0054096A"/>
    <w:pPr>
      <w:numPr>
        <w:numId w:val="26"/>
      </w:numPr>
      <w:ind w:left="1701" w:hanging="567"/>
    </w:pPr>
    <w:rPr>
      <w:rFonts w:cs="Arial"/>
    </w:rPr>
  </w:style>
  <w:style w:type="character" w:customStyle="1" w:styleId="MultipleChoiceChar">
    <w:name w:val="Multiple Choice Char"/>
    <w:basedOn w:val="Main3SubquestionstyleChar"/>
    <w:link w:val="MultipleChoice"/>
    <w:rsid w:val="0054096A"/>
    <w:rPr>
      <w:rFonts w:cs="Arial"/>
      <w:sz w:val="24"/>
      <w:szCs w:val="24"/>
    </w:rPr>
  </w:style>
  <w:style w:type="character" w:styleId="PlaceholderText">
    <w:name w:val="Placeholder Text"/>
    <w:basedOn w:val="DefaultParagraphFont"/>
    <w:uiPriority w:val="99"/>
    <w:semiHidden/>
    <w:locked/>
    <w:rsid w:val="00897EB3"/>
    <w:rPr>
      <w:color w:val="808080"/>
    </w:rPr>
  </w:style>
  <w:style w:type="table" w:styleId="TableGrid">
    <w:name w:val="Table Grid"/>
    <w:basedOn w:val="TableNormal"/>
    <w:locked/>
    <w:rsid w:val="00B35F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HANT%20KUMAR%20SOORI\AppData\Local\Packages\Microsoft.MicrosoftEdge_8wekyb3d8bbwe\TempState\Downloads\Exam%20Template_with%20notes_v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211F7B6675BC45A0A892F73914B1B4" ma:contentTypeVersion="0" ma:contentTypeDescription="Create a new document." ma:contentTypeScope="" ma:versionID="42b21e5f7acf356d6b82c4c1c1bbd509">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CBB14-5FE5-42E0-BBAD-70599B300D16}">
  <ds:schemaRefs>
    <ds:schemaRef ds:uri="http://schemas.openxmlformats.org/officeDocument/2006/bibliography"/>
  </ds:schemaRefs>
</ds:datastoreItem>
</file>

<file path=customXml/itemProps2.xml><?xml version="1.0" encoding="utf-8"?>
<ds:datastoreItem xmlns:ds="http://schemas.openxmlformats.org/officeDocument/2006/customXml" ds:itemID="{FE2489A4-16DA-4AAA-B9AC-143113B48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4049C-2FD2-4AC1-B5BD-B94EB0E2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D82411-EFC3-4851-8AC3-48BA74D72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C:\Users\PRASHANT KUMAR SOORI\AppData\Local\Packages\Microsoft.MicrosoftEdge_8wekyb3d8bbwe\TempState\Downloads\Exam Template_with notes_v3 (1).dotx</Template>
  <TotalTime>0</TotalTime>
  <Pages>6</Pages>
  <Words>926</Words>
  <Characters>4920</Characters>
  <Application>Microsoft Office Word</Application>
  <DocSecurity>0</DocSecurity>
  <Lines>182</Lines>
  <Paragraphs>94</Paragraphs>
  <ScaleCrop>false</ScaleCrop>
  <Company>Heriot-Watt University-EPS</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PRASHANT KUMAR SOORI</dc:creator>
  <cp:lastModifiedBy>Farrell, Sean</cp:lastModifiedBy>
  <cp:revision>2</cp:revision>
  <dcterms:created xsi:type="dcterms:W3CDTF">2021-01-27T11:46:00Z</dcterms:created>
  <dcterms:modified xsi:type="dcterms:W3CDTF">2021-01-27T11:46:00Z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0x010100C2211F7B6675BC45A0A892F73914B1B4</vt:lpwstr>
  </property>
  <property fmtid="{D5CDD505-2E9C-101B-9397-08002B2CF9AE}" pid="3" name="TemplateUrl">
    <vt:lpwstr/>
  </property>
  <property fmtid="{D5CDD505-2E9C-101B-9397-08002B2CF9AE}" pid="4" name="Order">
    <vt:r8>4700</vt:r8>
  </property>
  <property fmtid="{D5CDD505-2E9C-101B-9397-08002B2CF9AE}" pid="5" name="xd_Signature">
    <vt:bool>false</vt:bool>
  </property>
  <property fmtid="{D5CDD505-2E9C-101B-9397-08002B2CF9AE}" pid="6" name="xd_ProgID">
    <vt:lpwstr/>
  </property>
</Properties>
</file>